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34330D" w14:textId="42482B95" w:rsidR="00275260" w:rsidRPr="00C05299" w:rsidRDefault="006F41E5" w:rsidP="00275260">
      <w:pPr>
        <w:pStyle w:val="Heading1"/>
        <w:rPr>
          <w:rFonts w:asciiTheme="minorHAnsi" w:hAnsiTheme="minorHAnsi" w:cstheme="minorHAnsi"/>
          <w:sz w:val="24"/>
          <w:szCs w:val="24"/>
        </w:rPr>
      </w:pPr>
      <w:r w:rsidRPr="00C05299">
        <w:rPr>
          <w:rFonts w:asciiTheme="minorHAnsi" w:hAnsiTheme="minorHAnsi" w:cstheme="minorHAnsi"/>
          <w:sz w:val="24"/>
          <w:szCs w:val="24"/>
        </w:rPr>
        <w:t>The Krewe of St. Andrews Board of Directors</w:t>
      </w:r>
    </w:p>
    <w:p w14:paraId="69974745" w14:textId="77777777" w:rsidR="00275260" w:rsidRPr="00C05299" w:rsidRDefault="00D953B3" w:rsidP="009D4984">
      <w:pPr>
        <w:pStyle w:val="Heading1"/>
        <w:rPr>
          <w:rFonts w:asciiTheme="minorHAnsi" w:hAnsiTheme="minorHAnsi" w:cstheme="minorHAnsi"/>
          <w:sz w:val="24"/>
          <w:szCs w:val="24"/>
        </w:rPr>
      </w:pPr>
      <w:sdt>
        <w:sdtPr>
          <w:rPr>
            <w:rFonts w:asciiTheme="minorHAnsi" w:hAnsiTheme="minorHAnsi" w:cstheme="minorHAnsi"/>
            <w:sz w:val="24"/>
            <w:szCs w:val="24"/>
          </w:rPr>
          <w:alias w:val="Meeting minutes:"/>
          <w:tag w:val="Meeting minutes:"/>
          <w:id w:val="1780671977"/>
          <w:placeholder>
            <w:docPart w:val="79CBAF28EB9E4999B844267AC604ECBC"/>
          </w:placeholder>
          <w:temporary/>
          <w:showingPlcHdr/>
          <w15:appearance w15:val="hidden"/>
        </w:sdtPr>
        <w:sdtEndPr/>
        <w:sdtContent>
          <w:r w:rsidR="00275260" w:rsidRPr="00C05299">
            <w:rPr>
              <w:rFonts w:asciiTheme="minorHAnsi" w:hAnsiTheme="minorHAnsi" w:cstheme="minorHAnsi"/>
              <w:sz w:val="24"/>
              <w:szCs w:val="24"/>
            </w:rPr>
            <w:t>Meeting Minutes</w:t>
          </w:r>
        </w:sdtContent>
      </w:sdt>
    </w:p>
    <w:p w14:paraId="6B962231" w14:textId="29B1278D" w:rsidR="00554276" w:rsidRPr="00C05299" w:rsidRDefault="005361C7" w:rsidP="009F4E19">
      <w:pPr>
        <w:pStyle w:val="Date"/>
        <w:rPr>
          <w:rFonts w:cstheme="minorHAnsi"/>
        </w:rPr>
      </w:pPr>
      <w:r>
        <w:rPr>
          <w:rFonts w:cstheme="minorHAnsi"/>
        </w:rPr>
        <w:t>4</w:t>
      </w:r>
      <w:r w:rsidR="00B678C5" w:rsidRPr="00C05299">
        <w:rPr>
          <w:rFonts w:cstheme="minorHAnsi"/>
        </w:rPr>
        <w:t>-</w:t>
      </w:r>
      <w:r w:rsidR="008D42CF">
        <w:rPr>
          <w:rFonts w:cstheme="minorHAnsi"/>
        </w:rPr>
        <w:t>Jan</w:t>
      </w:r>
      <w:r w:rsidR="00B678C5" w:rsidRPr="00C05299">
        <w:rPr>
          <w:rFonts w:cstheme="minorHAnsi"/>
        </w:rPr>
        <w:t>-</w:t>
      </w:r>
      <w:r w:rsidR="006F41E5" w:rsidRPr="00C05299">
        <w:rPr>
          <w:rFonts w:cstheme="minorHAnsi"/>
        </w:rPr>
        <w:t>202</w:t>
      </w:r>
      <w:r w:rsidR="008D42CF">
        <w:rPr>
          <w:rFonts w:cstheme="minorHAnsi"/>
        </w:rPr>
        <w:t>3</w:t>
      </w:r>
    </w:p>
    <w:p w14:paraId="79AAA2DD" w14:textId="77777777" w:rsidR="00554276" w:rsidRPr="00C05299" w:rsidRDefault="00D953B3" w:rsidP="000D445D">
      <w:pPr>
        <w:pStyle w:val="ListNumber"/>
        <w:rPr>
          <w:rFonts w:cstheme="minorHAnsi"/>
        </w:rPr>
      </w:pPr>
      <w:sdt>
        <w:sdtPr>
          <w:rPr>
            <w:rFonts w:eastAsiaTheme="majorEastAsia" w:cstheme="minorHAnsi"/>
          </w:rPr>
          <w:alias w:val="Call to order:"/>
          <w:tag w:val="Call to order:"/>
          <w:id w:val="-1169712673"/>
          <w:placeholder>
            <w:docPart w:val="8EF6653F435749D58AECD3C0DEB4D033"/>
          </w:placeholder>
          <w:temporary/>
          <w:showingPlcHdr/>
          <w15:appearance w15:val="hidden"/>
        </w:sdtPr>
        <w:sdtEndPr>
          <w:rPr>
            <w:rFonts w:eastAsia="Times New Roman"/>
          </w:rPr>
        </w:sdtEndPr>
        <w:sdtContent>
          <w:r w:rsidR="00275260" w:rsidRPr="00C05299">
            <w:rPr>
              <w:rFonts w:eastAsiaTheme="majorEastAsia" w:cstheme="minorHAnsi"/>
            </w:rPr>
            <w:t>Call to order</w:t>
          </w:r>
        </w:sdtContent>
      </w:sdt>
    </w:p>
    <w:p w14:paraId="32775EB1" w14:textId="7CA2960F" w:rsidR="0015180F" w:rsidRPr="00C05299" w:rsidRDefault="00D953B3" w:rsidP="006F41E5">
      <w:pPr>
        <w:ind w:left="0"/>
        <w:rPr>
          <w:rStyle w:val="Emphasis"/>
          <w:rFonts w:cstheme="minorHAnsi"/>
        </w:rPr>
      </w:pPr>
      <w:sdt>
        <w:sdtPr>
          <w:rPr>
            <w:rFonts w:cstheme="minorHAnsi"/>
            <w:iCs/>
            <w:color w:val="595959" w:themeColor="text1" w:themeTint="A6"/>
          </w:rPr>
          <w:alias w:val="Enter facilitator name:"/>
          <w:tag w:val="Enter facilitator name:"/>
          <w:id w:val="-28566333"/>
          <w:placeholder>
            <w:docPart w:val="B9481D718DB3485C9022C7DFA86F62AF"/>
          </w:placeholder>
          <w:dataBinding w:prefixMappings="xmlns:ns0='http://purl.org/dc/elements/1.1/' xmlns:ns1='http://schemas.openxmlformats.org/package/2006/metadata/core-properties' " w:xpath="/ns1:coreProperties[1]/ns1:keywords[1]" w:storeItemID="{6C3C8BC8-F283-45AE-878A-BAB7291924A1}"/>
          <w15:appearance w15:val="hidden"/>
          <w:text w:multiLine="1"/>
        </w:sdtPr>
        <w:sdtEndPr>
          <w:rPr>
            <w:rStyle w:val="Emphasis"/>
          </w:rPr>
        </w:sdtEndPr>
        <w:sdtContent>
          <w:r w:rsidR="006F41E5" w:rsidRPr="00C05299">
            <w:rPr>
              <w:rFonts w:cstheme="minorHAnsi"/>
            </w:rPr>
            <w:t xml:space="preserve">The monthly meeting of the Krewe of St. Andrews Board of Directors was called to order on </w:t>
          </w:r>
          <w:r w:rsidR="0082687C">
            <w:rPr>
              <w:rFonts w:cstheme="minorHAnsi"/>
            </w:rPr>
            <w:t>January</w:t>
          </w:r>
          <w:r w:rsidR="006F41E5" w:rsidRPr="00C05299">
            <w:rPr>
              <w:rFonts w:cstheme="minorHAnsi"/>
            </w:rPr>
            <w:t xml:space="preserve"> </w:t>
          </w:r>
          <w:r w:rsidR="000F38DB">
            <w:rPr>
              <w:rFonts w:cstheme="minorHAnsi"/>
            </w:rPr>
            <w:t>4</w:t>
          </w:r>
          <w:r w:rsidR="006F41E5" w:rsidRPr="00C05299">
            <w:rPr>
              <w:rFonts w:cstheme="minorHAnsi"/>
            </w:rPr>
            <w:t>, 202</w:t>
          </w:r>
          <w:r w:rsidR="0082687C">
            <w:rPr>
              <w:rFonts w:cstheme="minorHAnsi"/>
            </w:rPr>
            <w:t>3</w:t>
          </w:r>
          <w:r w:rsidR="006F41E5" w:rsidRPr="00C05299">
            <w:rPr>
              <w:rFonts w:cstheme="minorHAnsi"/>
            </w:rPr>
            <w:t>, at 05:</w:t>
          </w:r>
          <w:r w:rsidR="0082687C">
            <w:rPr>
              <w:rFonts w:cstheme="minorHAnsi"/>
            </w:rPr>
            <w:t>30</w:t>
          </w:r>
          <w:r w:rsidR="006F41E5" w:rsidRPr="00C05299">
            <w:rPr>
              <w:rFonts w:cstheme="minorHAnsi"/>
            </w:rPr>
            <w:t xml:space="preserve"> </w:t>
          </w:r>
          <w:r w:rsidR="000F38DB">
            <w:rPr>
              <w:rFonts w:cstheme="minorHAnsi"/>
            </w:rPr>
            <w:t>PM</w:t>
          </w:r>
          <w:r w:rsidR="006F41E5" w:rsidRPr="00C05299">
            <w:rPr>
              <w:rFonts w:cstheme="minorHAnsi"/>
            </w:rPr>
            <w:t xml:space="preserve"> by </w:t>
          </w:r>
          <w:r w:rsidR="0082687C">
            <w:rPr>
              <w:rFonts w:cstheme="minorHAnsi"/>
            </w:rPr>
            <w:t>President-Elect</w:t>
          </w:r>
          <w:r w:rsidR="000F38DB">
            <w:rPr>
              <w:rFonts w:cstheme="minorHAnsi"/>
            </w:rPr>
            <w:t xml:space="preserve"> </w:t>
          </w:r>
          <w:r w:rsidR="0082687C">
            <w:rPr>
              <w:rFonts w:cstheme="minorHAnsi"/>
            </w:rPr>
            <w:t>Judy Biddle</w:t>
          </w:r>
          <w:r w:rsidR="000F38DB">
            <w:rPr>
              <w:rFonts w:cstheme="minorHAnsi"/>
            </w:rPr>
            <w:t xml:space="preserve"> </w:t>
          </w:r>
          <w:r w:rsidR="006F41E5" w:rsidRPr="00C05299">
            <w:rPr>
              <w:rFonts w:cstheme="minorHAnsi"/>
            </w:rPr>
            <w:t>at the K</w:t>
          </w:r>
          <w:r w:rsidR="0063744E" w:rsidRPr="00C05299">
            <w:rPr>
              <w:rFonts w:cstheme="minorHAnsi"/>
            </w:rPr>
            <w:t>rewe of St. Andrews</w:t>
          </w:r>
          <w:r w:rsidR="006F41E5" w:rsidRPr="00C05299">
            <w:rPr>
              <w:rFonts w:cstheme="minorHAnsi"/>
            </w:rPr>
            <w:t xml:space="preserve"> Event Center, Panama City, FL.</w:t>
          </w:r>
        </w:sdtContent>
      </w:sdt>
    </w:p>
    <w:p w14:paraId="3728CF88" w14:textId="3FC00D73" w:rsidR="006F41E5" w:rsidRPr="00C05299" w:rsidRDefault="006F41E5" w:rsidP="006F41E5">
      <w:pPr>
        <w:pStyle w:val="ListNumber"/>
        <w:rPr>
          <w:rFonts w:cstheme="minorHAnsi"/>
        </w:rPr>
      </w:pPr>
      <w:r w:rsidRPr="00C05299">
        <w:rPr>
          <w:rFonts w:cstheme="minorHAnsi"/>
        </w:rPr>
        <w:t>Attendance</w:t>
      </w:r>
    </w:p>
    <w:p w14:paraId="0205D868" w14:textId="69550C0A" w:rsidR="009F4E19" w:rsidRPr="00C05299" w:rsidRDefault="008D7B81" w:rsidP="008D7B81">
      <w:pPr>
        <w:ind w:left="0"/>
        <w:rPr>
          <w:rFonts w:cstheme="minorHAnsi"/>
        </w:rPr>
      </w:pPr>
      <w:r w:rsidRPr="00C05299">
        <w:rPr>
          <w:rFonts w:cstheme="minorHAnsi"/>
        </w:rPr>
        <w:t>Attendance is reco</w:t>
      </w:r>
      <w:r w:rsidR="00232D77" w:rsidRPr="00C05299">
        <w:rPr>
          <w:rFonts w:cstheme="minorHAnsi"/>
        </w:rPr>
        <w:t xml:space="preserve">rded as follows: Secretary </w:t>
      </w:r>
      <w:r w:rsidR="00B54AF8" w:rsidRPr="00C05299">
        <w:rPr>
          <w:rFonts w:cstheme="minorHAnsi"/>
        </w:rPr>
        <w:t>David Blasi</w:t>
      </w:r>
      <w:r w:rsidR="0082687C">
        <w:rPr>
          <w:rFonts w:cstheme="minorHAnsi"/>
        </w:rPr>
        <w:t xml:space="preserve">, </w:t>
      </w:r>
      <w:r w:rsidR="00134995">
        <w:rPr>
          <w:rFonts w:cstheme="minorHAnsi"/>
        </w:rPr>
        <w:t xml:space="preserve">Treasurer Emeritus Don Cox, </w:t>
      </w:r>
      <w:r w:rsidR="0082687C">
        <w:rPr>
          <w:rFonts w:cstheme="minorHAnsi"/>
        </w:rPr>
        <w:t>Treasurer Leslie Fuqua,</w:t>
      </w:r>
      <w:r w:rsidR="00F52B68" w:rsidRPr="00C05299">
        <w:rPr>
          <w:rFonts w:cstheme="minorHAnsi"/>
        </w:rPr>
        <w:t xml:space="preserve"> </w:t>
      </w:r>
      <w:r w:rsidR="00CA1AF4" w:rsidRPr="00C05299">
        <w:rPr>
          <w:rFonts w:cstheme="minorHAnsi"/>
        </w:rPr>
        <w:t xml:space="preserve">and </w:t>
      </w:r>
      <w:r w:rsidR="00232D77" w:rsidRPr="00C05299">
        <w:rPr>
          <w:rFonts w:cstheme="minorHAnsi"/>
        </w:rPr>
        <w:t>Board member</w:t>
      </w:r>
      <w:r w:rsidR="005E1A5D" w:rsidRPr="00C05299">
        <w:rPr>
          <w:rFonts w:cstheme="minorHAnsi"/>
        </w:rPr>
        <w:t>s</w:t>
      </w:r>
      <w:r w:rsidR="00232D77" w:rsidRPr="00C05299">
        <w:rPr>
          <w:rFonts w:cstheme="minorHAnsi"/>
        </w:rPr>
        <w:t xml:space="preserve"> </w:t>
      </w:r>
      <w:r w:rsidR="00B54AF8" w:rsidRPr="00C05299">
        <w:rPr>
          <w:rFonts w:cstheme="minorHAnsi"/>
        </w:rPr>
        <w:t>Jerry Kelly</w:t>
      </w:r>
      <w:r w:rsidR="00AD72DE">
        <w:rPr>
          <w:rFonts w:cstheme="minorHAnsi"/>
        </w:rPr>
        <w:t xml:space="preserve"> and</w:t>
      </w:r>
      <w:r w:rsidR="00C56B47">
        <w:rPr>
          <w:rFonts w:cstheme="minorHAnsi"/>
        </w:rPr>
        <w:t xml:space="preserve"> </w:t>
      </w:r>
      <w:r w:rsidR="005E1A5D" w:rsidRPr="00C05299">
        <w:rPr>
          <w:rFonts w:cstheme="minorHAnsi"/>
        </w:rPr>
        <w:t>Pam Wiggins</w:t>
      </w:r>
      <w:r w:rsidR="00232D77" w:rsidRPr="00C05299">
        <w:rPr>
          <w:rFonts w:cstheme="minorHAnsi"/>
        </w:rPr>
        <w:t>.</w:t>
      </w:r>
      <w:r w:rsidR="00F52B68" w:rsidRPr="00C05299">
        <w:rPr>
          <w:rFonts w:cstheme="minorHAnsi"/>
        </w:rPr>
        <w:t xml:space="preserve"> </w:t>
      </w:r>
      <w:r w:rsidR="00C56B47">
        <w:rPr>
          <w:rFonts w:cstheme="minorHAnsi"/>
        </w:rPr>
        <w:t>President Moe Parker</w:t>
      </w:r>
      <w:r w:rsidR="0082687C">
        <w:rPr>
          <w:rFonts w:cstheme="minorHAnsi"/>
        </w:rPr>
        <w:t xml:space="preserve"> and </w:t>
      </w:r>
      <w:r w:rsidR="00C56B47">
        <w:rPr>
          <w:rFonts w:cstheme="minorHAnsi"/>
        </w:rPr>
        <w:t>former President Jay Rea</w:t>
      </w:r>
      <w:r w:rsidR="0082687C">
        <w:rPr>
          <w:rFonts w:cstheme="minorHAnsi"/>
        </w:rPr>
        <w:t xml:space="preserve"> attended via phone</w:t>
      </w:r>
      <w:r w:rsidR="00116620" w:rsidRPr="00C05299">
        <w:rPr>
          <w:rFonts w:cstheme="minorHAnsi"/>
        </w:rPr>
        <w:t>.</w:t>
      </w:r>
      <w:r w:rsidR="0082687C">
        <w:rPr>
          <w:rFonts w:cstheme="minorHAnsi"/>
        </w:rPr>
        <w:t xml:space="preserve">  Board member Lee Head could not attend.  Also present were Rick Cowan, Paul Ortiz, Lorena Kelly, and Joey </w:t>
      </w:r>
      <w:r w:rsidR="00AD0888">
        <w:rPr>
          <w:rFonts w:cstheme="minorHAnsi"/>
        </w:rPr>
        <w:t>Capo</w:t>
      </w:r>
      <w:r w:rsidR="0082687C">
        <w:rPr>
          <w:rFonts w:cstheme="minorHAnsi"/>
        </w:rPr>
        <w:t xml:space="preserve"> from </w:t>
      </w:r>
      <w:proofErr w:type="spellStart"/>
      <w:r w:rsidR="0082687C">
        <w:rPr>
          <w:rFonts w:cstheme="minorHAnsi"/>
        </w:rPr>
        <w:t>Legistix</w:t>
      </w:r>
      <w:proofErr w:type="spellEnd"/>
      <w:r w:rsidR="0082687C">
        <w:rPr>
          <w:rFonts w:cstheme="minorHAnsi"/>
        </w:rPr>
        <w:t>.</w:t>
      </w:r>
    </w:p>
    <w:p w14:paraId="4ED63757" w14:textId="77777777" w:rsidR="00063F5F" w:rsidRPr="00C05299" w:rsidRDefault="00063F5F" w:rsidP="00063F5F">
      <w:pPr>
        <w:pStyle w:val="ListNumber"/>
        <w:rPr>
          <w:rFonts w:cstheme="minorHAnsi"/>
        </w:rPr>
      </w:pPr>
      <w:r w:rsidRPr="00C05299">
        <w:rPr>
          <w:rFonts w:cstheme="minorHAnsi"/>
        </w:rPr>
        <w:t>Approval of prior meeting minutes</w:t>
      </w:r>
    </w:p>
    <w:p w14:paraId="7E51916A" w14:textId="5104AFCC" w:rsidR="00074D81" w:rsidRPr="00CB419C" w:rsidRDefault="001B6E09" w:rsidP="00CB419C">
      <w:pPr>
        <w:ind w:left="0"/>
        <w:rPr>
          <w:rFonts w:cstheme="minorHAnsi"/>
        </w:rPr>
      </w:pPr>
      <w:r w:rsidRPr="00C05299">
        <w:rPr>
          <w:rFonts w:cstheme="minorHAnsi"/>
        </w:rPr>
        <w:t xml:space="preserve">Minutes from the </w:t>
      </w:r>
      <w:r w:rsidR="00671B2B">
        <w:rPr>
          <w:rFonts w:cstheme="minorHAnsi"/>
        </w:rPr>
        <w:t>December</w:t>
      </w:r>
      <w:r w:rsidRPr="00C05299">
        <w:rPr>
          <w:rFonts w:cstheme="minorHAnsi"/>
        </w:rPr>
        <w:t xml:space="preserve"> </w:t>
      </w:r>
      <w:r w:rsidR="00671B2B">
        <w:rPr>
          <w:rFonts w:cstheme="minorHAnsi"/>
        </w:rPr>
        <w:t>14</w:t>
      </w:r>
      <w:r w:rsidRPr="00C05299">
        <w:rPr>
          <w:rFonts w:cstheme="minorHAnsi"/>
        </w:rPr>
        <w:t>,</w:t>
      </w:r>
      <w:r w:rsidR="00F1051F" w:rsidRPr="00C05299">
        <w:rPr>
          <w:rFonts w:cstheme="minorHAnsi"/>
        </w:rPr>
        <w:t xml:space="preserve"> </w:t>
      </w:r>
      <w:r w:rsidRPr="00C05299">
        <w:rPr>
          <w:rFonts w:cstheme="minorHAnsi"/>
        </w:rPr>
        <w:t xml:space="preserve">2022 Board of </w:t>
      </w:r>
      <w:r w:rsidR="00B3374A" w:rsidRPr="00C05299">
        <w:rPr>
          <w:rFonts w:cstheme="minorHAnsi"/>
        </w:rPr>
        <w:t>D</w:t>
      </w:r>
      <w:r w:rsidRPr="00C05299">
        <w:rPr>
          <w:rFonts w:cstheme="minorHAnsi"/>
        </w:rPr>
        <w:t xml:space="preserve">irectors meeting were </w:t>
      </w:r>
      <w:r w:rsidR="005E3001" w:rsidRPr="00C05299">
        <w:rPr>
          <w:rFonts w:cstheme="minorHAnsi"/>
        </w:rPr>
        <w:t>sent via email</w:t>
      </w:r>
      <w:r w:rsidR="00EA1117" w:rsidRPr="00C05299">
        <w:rPr>
          <w:rFonts w:cstheme="minorHAnsi"/>
        </w:rPr>
        <w:t xml:space="preserve"> </w:t>
      </w:r>
      <w:r w:rsidR="002330FF" w:rsidRPr="00C05299">
        <w:rPr>
          <w:rFonts w:cstheme="minorHAnsi"/>
        </w:rPr>
        <w:t xml:space="preserve">to all board members </w:t>
      </w:r>
      <w:r w:rsidRPr="00C05299">
        <w:rPr>
          <w:rFonts w:cstheme="minorHAnsi"/>
        </w:rPr>
        <w:t xml:space="preserve">by Secretary </w:t>
      </w:r>
      <w:r w:rsidR="002565AC" w:rsidRPr="00C05299">
        <w:rPr>
          <w:rFonts w:cstheme="minorHAnsi"/>
        </w:rPr>
        <w:t>David Blasi</w:t>
      </w:r>
      <w:r w:rsidRPr="00C05299">
        <w:rPr>
          <w:rFonts w:cstheme="minorHAnsi"/>
        </w:rPr>
        <w:t xml:space="preserve">. </w:t>
      </w:r>
      <w:r w:rsidR="00671B2B">
        <w:rPr>
          <w:rFonts w:cstheme="minorHAnsi"/>
        </w:rPr>
        <w:t>Pam Wiggins</w:t>
      </w:r>
      <w:r w:rsidRPr="00C05299">
        <w:rPr>
          <w:rFonts w:cstheme="minorHAnsi"/>
        </w:rPr>
        <w:t xml:space="preserve"> made a motion to accept the minutes</w:t>
      </w:r>
      <w:r w:rsidR="005C25E2">
        <w:rPr>
          <w:rFonts w:cstheme="minorHAnsi"/>
        </w:rPr>
        <w:t xml:space="preserve"> without reading them</w:t>
      </w:r>
      <w:r w:rsidRPr="00C05299">
        <w:rPr>
          <w:rFonts w:cstheme="minorHAnsi"/>
        </w:rPr>
        <w:t xml:space="preserve">. </w:t>
      </w:r>
      <w:r w:rsidR="00C02696">
        <w:rPr>
          <w:rFonts w:cstheme="minorHAnsi"/>
        </w:rPr>
        <w:t>Judy Biddle</w:t>
      </w:r>
      <w:r w:rsidRPr="00C05299">
        <w:rPr>
          <w:rFonts w:cstheme="minorHAnsi"/>
        </w:rPr>
        <w:t xml:space="preserve"> seconded the motion. The motion passed without opposition.</w:t>
      </w:r>
    </w:p>
    <w:p w14:paraId="1A42AE7D" w14:textId="0B2CB885" w:rsidR="00F02780" w:rsidRDefault="00F02780" w:rsidP="001B6E09">
      <w:pPr>
        <w:pStyle w:val="ListNumber"/>
        <w:rPr>
          <w:rFonts w:cstheme="minorHAnsi"/>
        </w:rPr>
      </w:pPr>
      <w:r>
        <w:rPr>
          <w:rFonts w:cstheme="minorHAnsi"/>
        </w:rPr>
        <w:t>Request for Float Expenses from Rick Cowan</w:t>
      </w:r>
    </w:p>
    <w:p w14:paraId="4DAF8841" w14:textId="3190CDE9" w:rsidR="00F02780" w:rsidRPr="00F02780" w:rsidRDefault="00F02780" w:rsidP="00F02780">
      <w:pPr>
        <w:pStyle w:val="ListNumber"/>
        <w:numPr>
          <w:ilvl w:val="0"/>
          <w:numId w:val="0"/>
        </w:numPr>
        <w:ind w:left="173"/>
        <w:rPr>
          <w:rFonts w:cstheme="minorHAnsi"/>
          <w:b w:val="0"/>
          <w:bCs/>
        </w:rPr>
      </w:pPr>
      <w:r>
        <w:rPr>
          <w:rFonts w:cstheme="minorHAnsi"/>
          <w:b w:val="0"/>
          <w:bCs/>
        </w:rPr>
        <w:t>Krewe of St. Andrews member Rick Cowan attended the meeting to request additional funds for the Bourbon Street float maintenance.</w:t>
      </w:r>
      <w:r w:rsidR="00B179F1">
        <w:rPr>
          <w:rFonts w:cstheme="minorHAnsi"/>
          <w:b w:val="0"/>
          <w:bCs/>
        </w:rPr>
        <w:t xml:space="preserve">  See document “20230104 Krewe of St Andrews Rick Cowan Request for Float Money.pdf” submitted by Rick for details.</w:t>
      </w:r>
      <w:r w:rsidR="00D675E7">
        <w:rPr>
          <w:rFonts w:cstheme="minorHAnsi"/>
          <w:b w:val="0"/>
          <w:bCs/>
        </w:rPr>
        <w:t xml:space="preserve"> Jerry Kelly made a motion to award Rick $1400 in addition to the $500 allocated to each float each year.  Pam Wiggins seconded the motion and the motion passed without opposition.</w:t>
      </w:r>
    </w:p>
    <w:p w14:paraId="6400C836" w14:textId="433EA669" w:rsidR="00C47D14" w:rsidRDefault="00C47D14" w:rsidP="001B6E09">
      <w:pPr>
        <w:pStyle w:val="ListNumber"/>
        <w:rPr>
          <w:rFonts w:cstheme="minorHAnsi"/>
        </w:rPr>
      </w:pPr>
      <w:r>
        <w:rPr>
          <w:rFonts w:cstheme="minorHAnsi"/>
        </w:rPr>
        <w:t xml:space="preserve">Joey Capo from </w:t>
      </w:r>
      <w:proofErr w:type="spellStart"/>
      <w:r>
        <w:rPr>
          <w:rFonts w:cstheme="minorHAnsi"/>
        </w:rPr>
        <w:t>Legistix</w:t>
      </w:r>
      <w:proofErr w:type="spellEnd"/>
      <w:r w:rsidR="008E0D40">
        <w:rPr>
          <w:rFonts w:cstheme="minorHAnsi"/>
        </w:rPr>
        <w:t xml:space="preserve"> gave an update on the progress of the Mardi Gras Festival</w:t>
      </w:r>
    </w:p>
    <w:p w14:paraId="4931D467" w14:textId="53E0C022" w:rsidR="00051903" w:rsidRDefault="00051903" w:rsidP="005E2422">
      <w:pPr>
        <w:pStyle w:val="ListNumber"/>
        <w:numPr>
          <w:ilvl w:val="0"/>
          <w:numId w:val="0"/>
        </w:numPr>
        <w:ind w:left="173"/>
        <w:rPr>
          <w:rFonts w:cstheme="minorHAnsi"/>
          <w:b w:val="0"/>
          <w:bCs/>
        </w:rPr>
      </w:pPr>
      <w:r>
        <w:rPr>
          <w:rFonts w:cstheme="minorHAnsi"/>
          <w:b w:val="0"/>
          <w:bCs/>
        </w:rPr>
        <w:t xml:space="preserve">Joey said he and Chris </w:t>
      </w:r>
      <w:proofErr w:type="spellStart"/>
      <w:r>
        <w:rPr>
          <w:rFonts w:cstheme="minorHAnsi"/>
          <w:b w:val="0"/>
          <w:bCs/>
        </w:rPr>
        <w:t>Pfahl</w:t>
      </w:r>
      <w:proofErr w:type="spellEnd"/>
      <w:r>
        <w:rPr>
          <w:rFonts w:cstheme="minorHAnsi"/>
          <w:b w:val="0"/>
          <w:bCs/>
        </w:rPr>
        <w:t xml:space="preserve"> had a meeting today with some of the restaurant owners in St. Andrews to smooth some of the ruffled feathers from last year.  He is trying to get them to pony up some money for some music.  Joey said the meeting went pretty well and Hunts is trying to be more of a partner than in the past.</w:t>
      </w:r>
      <w:r w:rsidR="005E2422">
        <w:rPr>
          <w:rFonts w:cstheme="minorHAnsi"/>
          <w:b w:val="0"/>
          <w:bCs/>
        </w:rPr>
        <w:t xml:space="preserve">  Nothing will be done until some money appears.</w:t>
      </w:r>
    </w:p>
    <w:p w14:paraId="69DFF19F" w14:textId="4BA16679" w:rsidR="005E2422" w:rsidRDefault="005E2422" w:rsidP="005E2422">
      <w:pPr>
        <w:pStyle w:val="ListNumber"/>
        <w:numPr>
          <w:ilvl w:val="0"/>
          <w:numId w:val="0"/>
        </w:numPr>
        <w:ind w:left="173"/>
        <w:rPr>
          <w:rFonts w:cstheme="minorHAnsi"/>
          <w:b w:val="0"/>
          <w:bCs/>
        </w:rPr>
      </w:pPr>
      <w:r>
        <w:rPr>
          <w:rFonts w:cstheme="minorHAnsi"/>
          <w:b w:val="0"/>
          <w:bCs/>
        </w:rPr>
        <w:lastRenderedPageBreak/>
        <w:t>The parade looks great with possibly the most entries ever and the biggest parade ever!  Chris wants the float captain meeting to be scheduled.  Moe Parker offered to arrange this.  Judy Biddle requested that any correspondence between the float captains also go to the board so we can stay in the loop.</w:t>
      </w:r>
    </w:p>
    <w:p w14:paraId="09E51A95" w14:textId="0D08C3D8" w:rsidR="005E2422" w:rsidRDefault="00BA144D" w:rsidP="005E2422">
      <w:pPr>
        <w:pStyle w:val="ListNumber"/>
        <w:numPr>
          <w:ilvl w:val="0"/>
          <w:numId w:val="0"/>
        </w:numPr>
        <w:ind w:left="173"/>
        <w:rPr>
          <w:rFonts w:cstheme="minorHAnsi"/>
          <w:b w:val="0"/>
          <w:bCs/>
        </w:rPr>
      </w:pPr>
      <w:r>
        <w:rPr>
          <w:rFonts w:cstheme="minorHAnsi"/>
          <w:b w:val="0"/>
          <w:bCs/>
        </w:rPr>
        <w:t>Joey is working on the permits needed for the parade and festival.</w:t>
      </w:r>
    </w:p>
    <w:p w14:paraId="244DEAE5" w14:textId="03549B0F" w:rsidR="00BA144D" w:rsidRDefault="00BA144D" w:rsidP="005E2422">
      <w:pPr>
        <w:pStyle w:val="ListNumber"/>
        <w:numPr>
          <w:ilvl w:val="0"/>
          <w:numId w:val="0"/>
        </w:numPr>
        <w:ind w:left="173"/>
        <w:rPr>
          <w:rFonts w:cstheme="minorHAnsi"/>
          <w:b w:val="0"/>
          <w:bCs/>
        </w:rPr>
      </w:pPr>
      <w:r>
        <w:rPr>
          <w:rFonts w:cstheme="minorHAnsi"/>
          <w:b w:val="0"/>
          <w:bCs/>
        </w:rPr>
        <w:t>Two bars will be set up.  One will be at the VIP area and the other in the kid</w:t>
      </w:r>
      <w:r w:rsidR="00D938AC">
        <w:rPr>
          <w:rFonts w:cstheme="minorHAnsi"/>
          <w:b w:val="0"/>
          <w:bCs/>
        </w:rPr>
        <w:t>’</w:t>
      </w:r>
      <w:r>
        <w:rPr>
          <w:rFonts w:cstheme="minorHAnsi"/>
          <w:b w:val="0"/>
          <w:bCs/>
        </w:rPr>
        <w:t>s</w:t>
      </w:r>
      <w:r w:rsidR="00D938AC">
        <w:rPr>
          <w:rFonts w:cstheme="minorHAnsi"/>
          <w:b w:val="0"/>
          <w:bCs/>
        </w:rPr>
        <w:t xml:space="preserve"> area. (</w:t>
      </w:r>
      <w:r>
        <w:rPr>
          <w:rFonts w:cstheme="minorHAnsi"/>
          <w:b w:val="0"/>
          <w:bCs/>
        </w:rPr>
        <w:t xml:space="preserve">While the kids play in the bounce house, the parents drink.) </w:t>
      </w:r>
    </w:p>
    <w:p w14:paraId="15778468" w14:textId="5D57255E" w:rsidR="00352524" w:rsidRDefault="00352524" w:rsidP="005E2422">
      <w:pPr>
        <w:pStyle w:val="ListNumber"/>
        <w:numPr>
          <w:ilvl w:val="0"/>
          <w:numId w:val="0"/>
        </w:numPr>
        <w:ind w:left="173"/>
        <w:rPr>
          <w:rFonts w:cstheme="minorHAnsi"/>
          <w:b w:val="0"/>
          <w:bCs/>
        </w:rPr>
      </w:pPr>
      <w:r>
        <w:rPr>
          <w:rFonts w:cstheme="minorHAnsi"/>
          <w:b w:val="0"/>
          <w:bCs/>
        </w:rPr>
        <w:t>The vendor</w:t>
      </w:r>
      <w:r w:rsidR="00D938AC">
        <w:rPr>
          <w:rFonts w:cstheme="minorHAnsi"/>
          <w:b w:val="0"/>
          <w:bCs/>
        </w:rPr>
        <w:t>’</w:t>
      </w:r>
      <w:r>
        <w:rPr>
          <w:rFonts w:cstheme="minorHAnsi"/>
          <w:b w:val="0"/>
          <w:bCs/>
        </w:rPr>
        <w:t xml:space="preserve">s list has about 15 now but Joey says he knows that at least 60 or 70 will come in. </w:t>
      </w:r>
    </w:p>
    <w:p w14:paraId="002AE74C" w14:textId="37E89FE5" w:rsidR="00A93D25" w:rsidRDefault="00A93D25" w:rsidP="005E2422">
      <w:pPr>
        <w:pStyle w:val="ListNumber"/>
        <w:numPr>
          <w:ilvl w:val="0"/>
          <w:numId w:val="0"/>
        </w:numPr>
        <w:ind w:left="173"/>
        <w:rPr>
          <w:rFonts w:cstheme="minorHAnsi"/>
          <w:b w:val="0"/>
          <w:bCs/>
        </w:rPr>
      </w:pPr>
      <w:r>
        <w:rPr>
          <w:rFonts w:cstheme="minorHAnsi"/>
          <w:b w:val="0"/>
          <w:bCs/>
        </w:rPr>
        <w:t>Judy Biddle recommended that in the next newsletter it is emphasized that the parade will be large and to order beads accordingly.</w:t>
      </w:r>
      <w:r w:rsidR="00F501DD">
        <w:rPr>
          <w:rFonts w:cstheme="minorHAnsi"/>
          <w:b w:val="0"/>
          <w:bCs/>
        </w:rPr>
        <w:t xml:space="preserve"> Judy said the krewe underestimated the size of the Christmas parade.</w:t>
      </w:r>
    </w:p>
    <w:p w14:paraId="724AF033" w14:textId="38B87359" w:rsidR="00F501DD" w:rsidRDefault="00C721D5" w:rsidP="005E2422">
      <w:pPr>
        <w:pStyle w:val="ListNumber"/>
        <w:numPr>
          <w:ilvl w:val="0"/>
          <w:numId w:val="0"/>
        </w:numPr>
        <w:ind w:left="173"/>
        <w:rPr>
          <w:rFonts w:cstheme="minorHAnsi"/>
          <w:b w:val="0"/>
          <w:bCs/>
        </w:rPr>
      </w:pPr>
      <w:r>
        <w:rPr>
          <w:rFonts w:cstheme="minorHAnsi"/>
          <w:b w:val="0"/>
          <w:bCs/>
        </w:rPr>
        <w:t>Jerry Kelly mentioned that there were not very many beer choices.  Joey countered that if the krewe were to offer more beer choices, the krewe would have to eat the rest of each case.  As soon as the case is opened, the entire case is purchased.</w:t>
      </w:r>
      <w:r w:rsidR="00516C5B">
        <w:rPr>
          <w:rFonts w:cstheme="minorHAnsi"/>
          <w:b w:val="0"/>
          <w:bCs/>
        </w:rPr>
        <w:t xml:space="preserve"> Joey will submit to the board a list of beer options that the board can then choose from.  Two beer choices are not enough, 30 is too many.</w:t>
      </w:r>
    </w:p>
    <w:p w14:paraId="3E793042" w14:textId="12A7646B" w:rsidR="00516C5B" w:rsidRDefault="00FE2C6D" w:rsidP="005E2422">
      <w:pPr>
        <w:pStyle w:val="ListNumber"/>
        <w:numPr>
          <w:ilvl w:val="0"/>
          <w:numId w:val="0"/>
        </w:numPr>
        <w:ind w:left="173"/>
        <w:rPr>
          <w:rFonts w:cstheme="minorHAnsi"/>
          <w:b w:val="0"/>
          <w:bCs/>
        </w:rPr>
      </w:pPr>
      <w:r>
        <w:rPr>
          <w:rFonts w:cstheme="minorHAnsi"/>
          <w:b w:val="0"/>
          <w:bCs/>
        </w:rPr>
        <w:t>Enough Port-a-</w:t>
      </w:r>
      <w:proofErr w:type="spellStart"/>
      <w:r>
        <w:rPr>
          <w:rFonts w:cstheme="minorHAnsi"/>
          <w:b w:val="0"/>
          <w:bCs/>
        </w:rPr>
        <w:t>Pottys</w:t>
      </w:r>
      <w:proofErr w:type="spellEnd"/>
      <w:r>
        <w:rPr>
          <w:rFonts w:cstheme="minorHAnsi"/>
          <w:b w:val="0"/>
          <w:bCs/>
        </w:rPr>
        <w:t xml:space="preserve"> will be provided.</w:t>
      </w:r>
    </w:p>
    <w:p w14:paraId="3AC40BDA" w14:textId="379E52E7" w:rsidR="004F0FC1" w:rsidRDefault="004F0FC1" w:rsidP="005E2422">
      <w:pPr>
        <w:pStyle w:val="ListNumber"/>
        <w:numPr>
          <w:ilvl w:val="0"/>
          <w:numId w:val="0"/>
        </w:numPr>
        <w:ind w:left="173"/>
        <w:rPr>
          <w:rFonts w:cstheme="minorHAnsi"/>
          <w:b w:val="0"/>
          <w:bCs/>
        </w:rPr>
      </w:pPr>
      <w:r>
        <w:rPr>
          <w:rFonts w:cstheme="minorHAnsi"/>
          <w:b w:val="0"/>
          <w:bCs/>
        </w:rPr>
        <w:t>Pam Wiggins asked Joey if a table could be provided in the kid’s area for the Bay County Reading Association.  Joey said sure.</w:t>
      </w:r>
    </w:p>
    <w:p w14:paraId="4FDF4906" w14:textId="63F65653" w:rsidR="00A14F8A" w:rsidRDefault="00A14F8A" w:rsidP="005E2422">
      <w:pPr>
        <w:pStyle w:val="ListNumber"/>
        <w:numPr>
          <w:ilvl w:val="0"/>
          <w:numId w:val="0"/>
        </w:numPr>
        <w:ind w:left="173"/>
        <w:rPr>
          <w:rFonts w:cstheme="minorHAnsi"/>
          <w:b w:val="0"/>
          <w:bCs/>
        </w:rPr>
      </w:pPr>
      <w:r>
        <w:rPr>
          <w:rFonts w:cstheme="minorHAnsi"/>
          <w:b w:val="0"/>
          <w:bCs/>
        </w:rPr>
        <w:t>Moe Parker stated that several weeks ago he put in the grant request and is having trouble getting grant money</w:t>
      </w:r>
      <w:r w:rsidR="002A5442">
        <w:rPr>
          <w:rFonts w:cstheme="minorHAnsi"/>
          <w:b w:val="0"/>
          <w:bCs/>
        </w:rPr>
        <w:t xml:space="preserve"> for the festival.</w:t>
      </w:r>
    </w:p>
    <w:p w14:paraId="7C5A9028" w14:textId="75631A82" w:rsidR="0005669D" w:rsidRDefault="0005669D" w:rsidP="005E2422">
      <w:pPr>
        <w:pStyle w:val="ListNumber"/>
        <w:numPr>
          <w:ilvl w:val="0"/>
          <w:numId w:val="0"/>
        </w:numPr>
        <w:ind w:left="173"/>
        <w:rPr>
          <w:rFonts w:cstheme="minorHAnsi"/>
          <w:b w:val="0"/>
          <w:bCs/>
        </w:rPr>
      </w:pPr>
      <w:r>
        <w:rPr>
          <w:rFonts w:cstheme="minorHAnsi"/>
          <w:b w:val="0"/>
          <w:bCs/>
        </w:rPr>
        <w:t xml:space="preserve">Pam Wiggins asked Joey if the meeting with everyone </w:t>
      </w:r>
      <w:r w:rsidR="00C84C3A">
        <w:rPr>
          <w:rFonts w:cstheme="minorHAnsi"/>
          <w:b w:val="0"/>
          <w:bCs/>
        </w:rPr>
        <w:t xml:space="preserve">regarding the festival </w:t>
      </w:r>
      <w:r>
        <w:rPr>
          <w:rFonts w:cstheme="minorHAnsi"/>
          <w:b w:val="0"/>
          <w:bCs/>
        </w:rPr>
        <w:t>will happen again, saying it was very beneficial last year.  Joey stated that it will happen closer to the event.</w:t>
      </w:r>
    </w:p>
    <w:p w14:paraId="3C2101AE" w14:textId="49D49501" w:rsidR="00C55566" w:rsidRDefault="00C55566" w:rsidP="005E2422">
      <w:pPr>
        <w:pStyle w:val="ListNumber"/>
        <w:numPr>
          <w:ilvl w:val="0"/>
          <w:numId w:val="0"/>
        </w:numPr>
        <w:ind w:left="173"/>
        <w:rPr>
          <w:rFonts w:cstheme="minorHAnsi"/>
          <w:b w:val="0"/>
          <w:bCs/>
        </w:rPr>
      </w:pPr>
      <w:r>
        <w:rPr>
          <w:rFonts w:cstheme="minorHAnsi"/>
          <w:b w:val="0"/>
          <w:bCs/>
        </w:rPr>
        <w:t>Jerry Kelly asked about the reverse parade.  Joey said he has not heard anything about it.  Very little conversation has happened on this event.</w:t>
      </w:r>
      <w:r w:rsidR="0015414F">
        <w:rPr>
          <w:rFonts w:cstheme="minorHAnsi"/>
          <w:b w:val="0"/>
          <w:bCs/>
        </w:rPr>
        <w:t xml:space="preserve">  Moe is frustrated that </w:t>
      </w:r>
      <w:r w:rsidR="00A7175D">
        <w:rPr>
          <w:rFonts w:cstheme="minorHAnsi"/>
          <w:b w:val="0"/>
          <w:bCs/>
        </w:rPr>
        <w:t xml:space="preserve">there </w:t>
      </w:r>
      <w:r w:rsidR="0015414F">
        <w:rPr>
          <w:rFonts w:cstheme="minorHAnsi"/>
          <w:b w:val="0"/>
          <w:bCs/>
        </w:rPr>
        <w:t>has been little response from the city.</w:t>
      </w:r>
    </w:p>
    <w:p w14:paraId="3B88E92F" w14:textId="77777777" w:rsidR="00420BA0" w:rsidRDefault="00420BA0" w:rsidP="001B6E09">
      <w:pPr>
        <w:pStyle w:val="ListNumber"/>
        <w:rPr>
          <w:rFonts w:cstheme="minorHAnsi"/>
        </w:rPr>
      </w:pPr>
      <w:r>
        <w:rPr>
          <w:rFonts w:cstheme="minorHAnsi"/>
        </w:rPr>
        <w:t>Float Dinner</w:t>
      </w:r>
    </w:p>
    <w:p w14:paraId="0E5E2C57" w14:textId="05852E8F" w:rsidR="00420BA0" w:rsidRPr="00420BA0" w:rsidRDefault="00420BA0" w:rsidP="00420BA0">
      <w:pPr>
        <w:pStyle w:val="ListNumber"/>
        <w:numPr>
          <w:ilvl w:val="0"/>
          <w:numId w:val="0"/>
        </w:numPr>
        <w:ind w:left="173"/>
        <w:rPr>
          <w:rFonts w:cstheme="minorHAnsi"/>
          <w:b w:val="0"/>
          <w:bCs/>
        </w:rPr>
      </w:pPr>
      <w:r>
        <w:rPr>
          <w:rFonts w:cstheme="minorHAnsi"/>
          <w:b w:val="0"/>
          <w:bCs/>
        </w:rPr>
        <w:t>Paul Ortiz asked about the float dinner.  It will occur on Wednesday, February 8</w:t>
      </w:r>
      <w:r w:rsidRPr="00420BA0">
        <w:rPr>
          <w:rFonts w:cstheme="minorHAnsi"/>
          <w:b w:val="0"/>
          <w:bCs/>
          <w:vertAlign w:val="superscript"/>
        </w:rPr>
        <w:t>th</w:t>
      </w:r>
      <w:r>
        <w:rPr>
          <w:rFonts w:cstheme="minorHAnsi"/>
          <w:b w:val="0"/>
          <w:bCs/>
        </w:rPr>
        <w:t>.</w:t>
      </w:r>
      <w:r w:rsidR="007541F1">
        <w:rPr>
          <w:rFonts w:cstheme="minorHAnsi"/>
          <w:b w:val="0"/>
          <w:bCs/>
        </w:rPr>
        <w:t xml:space="preserve">  Pam Wiggins </w:t>
      </w:r>
      <w:r w:rsidR="00C55C8C">
        <w:rPr>
          <w:rFonts w:cstheme="minorHAnsi"/>
          <w:b w:val="0"/>
          <w:bCs/>
        </w:rPr>
        <w:t xml:space="preserve">and Paul </w:t>
      </w:r>
      <w:r w:rsidR="007541F1">
        <w:rPr>
          <w:rFonts w:cstheme="minorHAnsi"/>
          <w:b w:val="0"/>
          <w:bCs/>
        </w:rPr>
        <w:t>will reach out to float captains to organize the evening.</w:t>
      </w:r>
    </w:p>
    <w:p w14:paraId="7E59F1E1" w14:textId="0E668738" w:rsidR="001B6E09" w:rsidRPr="00C05299" w:rsidRDefault="001B6E09" w:rsidP="001B6E09">
      <w:pPr>
        <w:pStyle w:val="ListNumber"/>
        <w:rPr>
          <w:rFonts w:cstheme="minorHAnsi"/>
        </w:rPr>
      </w:pPr>
      <w:r w:rsidRPr="00C05299">
        <w:rPr>
          <w:rFonts w:cstheme="minorHAnsi"/>
        </w:rPr>
        <w:t>Treasurer Report</w:t>
      </w:r>
    </w:p>
    <w:p w14:paraId="6BF26792" w14:textId="74896A11" w:rsidR="00336DF5" w:rsidRDefault="00F51E0A" w:rsidP="001B6E09">
      <w:pPr>
        <w:ind w:left="0"/>
        <w:rPr>
          <w:rFonts w:cstheme="minorHAnsi"/>
        </w:rPr>
      </w:pPr>
      <w:r w:rsidRPr="00C05299">
        <w:rPr>
          <w:rFonts w:cstheme="minorHAnsi"/>
        </w:rPr>
        <w:lastRenderedPageBreak/>
        <w:t>Treasurer Emeritus Don Cox presented the financial report</w:t>
      </w:r>
      <w:r w:rsidR="005A1F15">
        <w:rPr>
          <w:rFonts w:cstheme="minorHAnsi"/>
        </w:rPr>
        <w:t xml:space="preserve"> and stated that it was basically the year-end report</w:t>
      </w:r>
      <w:r w:rsidRPr="00C05299">
        <w:rPr>
          <w:rFonts w:cstheme="minorHAnsi"/>
        </w:rPr>
        <w:t xml:space="preserve">. </w:t>
      </w:r>
      <w:r w:rsidR="005A1F15">
        <w:rPr>
          <w:rFonts w:cstheme="minorHAnsi"/>
        </w:rPr>
        <w:t xml:space="preserve">He said he has a request to Claudia </w:t>
      </w:r>
      <w:r w:rsidR="00336DF5">
        <w:rPr>
          <w:rFonts w:cstheme="minorHAnsi"/>
        </w:rPr>
        <w:t>Anderson to get him the inventory on shirts and pins and also to Cam</w:t>
      </w:r>
      <w:r w:rsidR="008142E2">
        <w:rPr>
          <w:rFonts w:cstheme="minorHAnsi"/>
        </w:rPr>
        <w:t>m</w:t>
      </w:r>
      <w:r w:rsidR="00336DF5">
        <w:rPr>
          <w:rFonts w:cstheme="minorHAnsi"/>
        </w:rPr>
        <w:t>i</w:t>
      </w:r>
      <w:r w:rsidR="008142E2">
        <w:rPr>
          <w:rFonts w:cstheme="minorHAnsi"/>
        </w:rPr>
        <w:t>e</w:t>
      </w:r>
      <w:r w:rsidR="00336DF5">
        <w:rPr>
          <w:rFonts w:cstheme="minorHAnsi"/>
        </w:rPr>
        <w:t xml:space="preserve"> </w:t>
      </w:r>
      <w:proofErr w:type="spellStart"/>
      <w:r w:rsidR="008142E2">
        <w:rPr>
          <w:rFonts w:cstheme="minorHAnsi"/>
        </w:rPr>
        <w:t>Washabaugh</w:t>
      </w:r>
      <w:proofErr w:type="spellEnd"/>
      <w:r w:rsidR="008142E2">
        <w:rPr>
          <w:rFonts w:cstheme="minorHAnsi"/>
        </w:rPr>
        <w:t xml:space="preserve"> </w:t>
      </w:r>
      <w:r w:rsidR="00336DF5">
        <w:rPr>
          <w:rFonts w:cstheme="minorHAnsi"/>
        </w:rPr>
        <w:t>for the inventory on liquor and beer.  He needs this information to close out the year for tax purposes.</w:t>
      </w:r>
    </w:p>
    <w:p w14:paraId="51AB8142" w14:textId="4292F189" w:rsidR="00E151C8" w:rsidRDefault="00E151C8" w:rsidP="001B6E09">
      <w:pPr>
        <w:ind w:left="0"/>
        <w:rPr>
          <w:rFonts w:cstheme="minorHAnsi"/>
        </w:rPr>
      </w:pPr>
      <w:r>
        <w:rPr>
          <w:rFonts w:cstheme="minorHAnsi"/>
        </w:rPr>
        <w:t>Some of the alcohol products from th</w:t>
      </w:r>
      <w:r w:rsidR="00420BC6">
        <w:rPr>
          <w:rFonts w:cstheme="minorHAnsi"/>
        </w:rPr>
        <w:t>e</w:t>
      </w:r>
      <w:r>
        <w:rPr>
          <w:rFonts w:cstheme="minorHAnsi"/>
        </w:rPr>
        <w:t xml:space="preserve"> bar were over-supplied and are being sold at cost to </w:t>
      </w:r>
      <w:r w:rsidR="00420BC6">
        <w:rPr>
          <w:rFonts w:cstheme="minorHAnsi"/>
        </w:rPr>
        <w:t xml:space="preserve">krewe </w:t>
      </w:r>
      <w:r>
        <w:rPr>
          <w:rFonts w:cstheme="minorHAnsi"/>
        </w:rPr>
        <w:t>members.</w:t>
      </w:r>
    </w:p>
    <w:p w14:paraId="1A48F1C2" w14:textId="5F7F3727" w:rsidR="008E5CF7" w:rsidRDefault="008E5CF7" w:rsidP="001B6E09">
      <w:pPr>
        <w:ind w:left="0"/>
        <w:rPr>
          <w:rFonts w:cstheme="minorHAnsi"/>
        </w:rPr>
      </w:pPr>
      <w:r>
        <w:rPr>
          <w:rFonts w:cstheme="minorHAnsi"/>
        </w:rPr>
        <w:t>Don booked an entry for the land that was donated by Lee Head.  One parcel was $329,000 and the other parcel was $35,000 for a total of $364,000.</w:t>
      </w:r>
    </w:p>
    <w:p w14:paraId="2E73B09B" w14:textId="1400272F" w:rsidR="00CA4009" w:rsidRDefault="00CA4009" w:rsidP="001B6E09">
      <w:pPr>
        <w:ind w:left="0"/>
        <w:rPr>
          <w:rFonts w:cstheme="minorHAnsi"/>
        </w:rPr>
      </w:pPr>
      <w:r>
        <w:rPr>
          <w:rFonts w:cstheme="minorHAnsi"/>
        </w:rPr>
        <w:t>Don said Charlie Coram made a $2500 donation for the insurance on the fire truck float.</w:t>
      </w:r>
    </w:p>
    <w:p w14:paraId="64EC0413" w14:textId="6C12A73A" w:rsidR="00536EC4" w:rsidRDefault="00536EC4" w:rsidP="001B6E09">
      <w:pPr>
        <w:ind w:left="0"/>
        <w:rPr>
          <w:rFonts w:cstheme="minorHAnsi"/>
        </w:rPr>
      </w:pPr>
      <w:r>
        <w:rPr>
          <w:rFonts w:cstheme="minorHAnsi"/>
        </w:rPr>
        <w:t>Don discussed a few names on the member A/R Aging Report.</w:t>
      </w:r>
    </w:p>
    <w:p w14:paraId="4FD8895C" w14:textId="4F6E5A02" w:rsidR="00C05299" w:rsidRPr="000D18B0" w:rsidRDefault="005E3D46" w:rsidP="00803FD2">
      <w:pPr>
        <w:shd w:val="clear" w:color="auto" w:fill="FFFFFF"/>
        <w:spacing w:after="0" w:line="240" w:lineRule="auto"/>
        <w:ind w:left="0"/>
        <w:rPr>
          <w:rFonts w:cstheme="minorHAnsi"/>
          <w:color w:val="000000"/>
        </w:rPr>
      </w:pPr>
      <w:r w:rsidRPr="00C05299">
        <w:rPr>
          <w:rFonts w:cstheme="minorHAnsi"/>
        </w:rPr>
        <w:t>J</w:t>
      </w:r>
      <w:r w:rsidR="00FA07B6">
        <w:rPr>
          <w:rFonts w:cstheme="minorHAnsi"/>
        </w:rPr>
        <w:t>udy Biddle</w:t>
      </w:r>
      <w:r w:rsidRPr="00C05299">
        <w:rPr>
          <w:rFonts w:cstheme="minorHAnsi"/>
        </w:rPr>
        <w:t xml:space="preserve"> made a motion to accept the treasurers report.  </w:t>
      </w:r>
      <w:r w:rsidR="00FA07B6">
        <w:rPr>
          <w:rFonts w:cstheme="minorHAnsi"/>
        </w:rPr>
        <w:t>Jerry Kelly</w:t>
      </w:r>
      <w:r w:rsidRPr="00C05299">
        <w:rPr>
          <w:rFonts w:cstheme="minorHAnsi"/>
        </w:rPr>
        <w:t xml:space="preserve"> seconded the</w:t>
      </w:r>
    </w:p>
    <w:p w14:paraId="48A70DE3" w14:textId="19D7B0DE" w:rsidR="00C05299" w:rsidRPr="002123D3" w:rsidRDefault="005E3D46" w:rsidP="002123D3">
      <w:pPr>
        <w:ind w:left="0"/>
        <w:rPr>
          <w:rFonts w:cstheme="minorHAnsi"/>
        </w:rPr>
      </w:pPr>
      <w:r w:rsidRPr="00C05299">
        <w:rPr>
          <w:rFonts w:cstheme="minorHAnsi"/>
        </w:rPr>
        <w:t>motion.  The motion passed without oppositio</w:t>
      </w:r>
      <w:r w:rsidR="00C333E0">
        <w:rPr>
          <w:rFonts w:cstheme="minorHAnsi"/>
        </w:rPr>
        <w:t>n.</w:t>
      </w:r>
    </w:p>
    <w:p w14:paraId="74A1B34E" w14:textId="284E0D90" w:rsidR="00C05299" w:rsidRPr="002123D3" w:rsidRDefault="007435BC" w:rsidP="002123D3">
      <w:pPr>
        <w:pStyle w:val="ListNumber"/>
        <w:rPr>
          <w:rFonts w:cstheme="minorHAnsi"/>
        </w:rPr>
      </w:pPr>
      <w:r>
        <w:rPr>
          <w:rFonts w:cstheme="minorHAnsi"/>
          <w:bCs/>
          <w:color w:val="000000"/>
        </w:rPr>
        <w:t>Old</w:t>
      </w:r>
      <w:r w:rsidR="00C05299" w:rsidRPr="00B05167">
        <w:rPr>
          <w:rFonts w:cstheme="minorHAnsi"/>
          <w:bCs/>
          <w:color w:val="000000"/>
        </w:rPr>
        <w:t xml:space="preserve"> Business</w:t>
      </w:r>
    </w:p>
    <w:p w14:paraId="74C3AEE6" w14:textId="24D1F98D" w:rsidR="00EA640D" w:rsidRPr="00E91271" w:rsidRDefault="00EA640D" w:rsidP="00EA640D">
      <w:pPr>
        <w:pStyle w:val="ListNumber2"/>
        <w:rPr>
          <w:rFonts w:cstheme="minorHAnsi"/>
        </w:rPr>
      </w:pPr>
      <w:r>
        <w:t xml:space="preserve">Roof leak </w:t>
      </w:r>
      <w:r w:rsidR="00E91271">
        <w:t>will not be addressed until after Mardi Gras.  Moe Parker will contact Lee to get a date when krewe volunteers are needed on the roof.</w:t>
      </w:r>
    </w:p>
    <w:p w14:paraId="265F4F52" w14:textId="64356F95" w:rsidR="00E91271" w:rsidRPr="00A83C31" w:rsidRDefault="00E91271" w:rsidP="00EA640D">
      <w:pPr>
        <w:pStyle w:val="ListNumber2"/>
        <w:rPr>
          <w:rFonts w:cstheme="minorHAnsi"/>
        </w:rPr>
      </w:pPr>
      <w:r>
        <w:t xml:space="preserve">Pam Wiggins noticed that some of the dates and other information regarding Mardi Gras events were wrong.  She sent an email to Chris </w:t>
      </w:r>
      <w:proofErr w:type="spellStart"/>
      <w:r>
        <w:t>Pfahl</w:t>
      </w:r>
      <w:proofErr w:type="spellEnd"/>
      <w:r w:rsidR="00A83C31">
        <w:t xml:space="preserve"> to get it corrected.</w:t>
      </w:r>
    </w:p>
    <w:p w14:paraId="7106907A" w14:textId="7D69D9C5" w:rsidR="00A83C31" w:rsidRPr="008672AD" w:rsidRDefault="00A83C31" w:rsidP="00EA640D">
      <w:pPr>
        <w:pStyle w:val="ListNumber2"/>
        <w:rPr>
          <w:rFonts w:cstheme="minorHAnsi"/>
        </w:rPr>
      </w:pPr>
      <w:r>
        <w:t>The quarterly meeting will be on March 24</w:t>
      </w:r>
      <w:r w:rsidRPr="00A83C31">
        <w:rPr>
          <w:vertAlign w:val="superscript"/>
        </w:rPr>
        <w:t>th</w:t>
      </w:r>
      <w:r>
        <w:t>.</w:t>
      </w:r>
    </w:p>
    <w:p w14:paraId="269D7010" w14:textId="2E05FEB5" w:rsidR="00EA640D" w:rsidRPr="008672AD" w:rsidRDefault="008672AD" w:rsidP="008672AD">
      <w:pPr>
        <w:pStyle w:val="ListNumber2"/>
        <w:rPr>
          <w:rFonts w:cstheme="minorHAnsi"/>
        </w:rPr>
      </w:pPr>
      <w:r>
        <w:t>Don Cox stated that the week of January 9</w:t>
      </w:r>
      <w:r w:rsidRPr="008672AD">
        <w:rPr>
          <w:vertAlign w:val="superscript"/>
        </w:rPr>
        <w:t>th</w:t>
      </w:r>
      <w:r>
        <w:t xml:space="preserve"> will be devoted to the painting of the Den.</w:t>
      </w:r>
    </w:p>
    <w:p w14:paraId="3E4A12A2" w14:textId="43AA29CD" w:rsidR="00C05299" w:rsidRPr="002B6C04" w:rsidRDefault="00C05299" w:rsidP="007E6985">
      <w:pPr>
        <w:pStyle w:val="ListNumber"/>
        <w:rPr>
          <w:rFonts w:cstheme="minorHAnsi"/>
        </w:rPr>
      </w:pPr>
      <w:r w:rsidRPr="007E6985">
        <w:rPr>
          <w:rFonts w:cstheme="minorHAnsi"/>
          <w:bCs/>
          <w:color w:val="000000"/>
        </w:rPr>
        <w:t>New Business:</w:t>
      </w:r>
    </w:p>
    <w:p w14:paraId="6E284F6B" w14:textId="6727B766" w:rsidR="00511461" w:rsidRDefault="000D435E" w:rsidP="00D95233">
      <w:pPr>
        <w:pStyle w:val="ListNumber2"/>
      </w:pPr>
      <w:r>
        <w:t xml:space="preserve">We don’t seem to have a </w:t>
      </w:r>
      <w:r w:rsidR="00511461">
        <w:t xml:space="preserve">Den </w:t>
      </w:r>
      <w:r>
        <w:t xml:space="preserve">Committee anymore.  At one time Charles </w:t>
      </w:r>
      <w:proofErr w:type="spellStart"/>
      <w:r>
        <w:t>Segrest</w:t>
      </w:r>
      <w:proofErr w:type="spellEnd"/>
      <w:r>
        <w:t xml:space="preserve"> was the chairperson.</w:t>
      </w:r>
      <w:r w:rsidR="00CC4F26">
        <w:t xml:space="preserve">  Outdoor lighting and Den painting are already in progress and are being handled.</w:t>
      </w:r>
      <w:r w:rsidR="00440028">
        <w:t xml:space="preserve">  Judy Biddle stated that we need to address the flooring before we have a safety issue.</w:t>
      </w:r>
    </w:p>
    <w:p w14:paraId="3FB483E1" w14:textId="24383847" w:rsidR="000D435E" w:rsidRDefault="007666CC" w:rsidP="00D95233">
      <w:pPr>
        <w:pStyle w:val="ListNumber2"/>
      </w:pPr>
      <w:r>
        <w:t xml:space="preserve">Moe Parker asked if he could send some drafts </w:t>
      </w:r>
      <w:r w:rsidR="000C16D3">
        <w:t xml:space="preserve">of the brochures </w:t>
      </w:r>
      <w:r>
        <w:t>to Judy Biddle and Jay Rea for proofreading.</w:t>
      </w:r>
    </w:p>
    <w:p w14:paraId="1BD3BF9B" w14:textId="10A0D69F" w:rsidR="00237AFE" w:rsidRDefault="00237AFE" w:rsidP="00237AFE">
      <w:pPr>
        <w:pStyle w:val="ListNumber2"/>
        <w:numPr>
          <w:ilvl w:val="0"/>
          <w:numId w:val="0"/>
        </w:numPr>
        <w:ind w:left="1310"/>
      </w:pPr>
      <w:r>
        <w:t xml:space="preserve">Queen Lorena Kelly stated that a brochure upstairs in the Den refers to a </w:t>
      </w:r>
      <w:r w:rsidR="00152FE5">
        <w:t xml:space="preserve">Facebook page </w:t>
      </w:r>
      <w:r>
        <w:t>that has the wrong costs for the Event Center.</w:t>
      </w:r>
      <w:r w:rsidR="00C37C0C">
        <w:t xml:space="preserve">  The cost depends on many factors such as size of party, how many hours are rented, etc.</w:t>
      </w:r>
    </w:p>
    <w:p w14:paraId="05563A74" w14:textId="0ABA52C8" w:rsidR="00AD399C" w:rsidRDefault="00AD399C" w:rsidP="00237AFE">
      <w:pPr>
        <w:pStyle w:val="ListNumber2"/>
        <w:numPr>
          <w:ilvl w:val="0"/>
          <w:numId w:val="0"/>
        </w:numPr>
        <w:ind w:left="1310"/>
      </w:pPr>
      <w:r>
        <w:lastRenderedPageBreak/>
        <w:t>There was some discussion of putting sponsorship on our brochures.  Jerry Kelly suggested that we need a 12</w:t>
      </w:r>
      <w:r w:rsidRPr="00AD399C">
        <w:rPr>
          <w:vertAlign w:val="superscript"/>
        </w:rPr>
        <w:t>th</w:t>
      </w:r>
      <w:r>
        <w:t xml:space="preserve"> Night sponsor and that $1500 would be a good amount to charge.</w:t>
      </w:r>
      <w:r w:rsidR="00536023">
        <w:t xml:space="preserve"> This is being tabled for a later date.</w:t>
      </w:r>
    </w:p>
    <w:p w14:paraId="7F561015" w14:textId="63F2FFDF" w:rsidR="00C05299" w:rsidRPr="00DC56E9" w:rsidRDefault="00C05299" w:rsidP="003173D1">
      <w:pPr>
        <w:pStyle w:val="ListNumber"/>
        <w:rPr>
          <w:rFonts w:cstheme="minorHAnsi"/>
        </w:rPr>
      </w:pPr>
      <w:r w:rsidRPr="003173D1">
        <w:rPr>
          <w:rFonts w:cstheme="minorHAnsi"/>
          <w:bCs/>
          <w:color w:val="000000"/>
        </w:rPr>
        <w:t xml:space="preserve">Questions, and </w:t>
      </w:r>
      <w:proofErr w:type="gramStart"/>
      <w:r w:rsidRPr="003173D1">
        <w:rPr>
          <w:rFonts w:cstheme="minorHAnsi"/>
          <w:bCs/>
          <w:color w:val="000000"/>
        </w:rPr>
        <w:t>Other</w:t>
      </w:r>
      <w:proofErr w:type="gramEnd"/>
      <w:r w:rsidRPr="003173D1">
        <w:rPr>
          <w:rFonts w:cstheme="minorHAnsi"/>
          <w:bCs/>
          <w:color w:val="000000"/>
        </w:rPr>
        <w:t xml:space="preserve"> business</w:t>
      </w:r>
    </w:p>
    <w:p w14:paraId="0F3D4D8F" w14:textId="78EED6E9" w:rsidR="001B74DC" w:rsidRDefault="00AE1202" w:rsidP="00AE1202">
      <w:pPr>
        <w:pStyle w:val="ListNumber2"/>
      </w:pPr>
      <w:r>
        <w:t>There was a discussion about walkers for parades.  Jerry Kelly stated that Gulf Coast Community College has always worked with us and is excited about our Mardi Gras parade.  Pam Wiggins offered that there can never be too many walkers.</w:t>
      </w:r>
    </w:p>
    <w:p w14:paraId="7DB796A3" w14:textId="541324D1" w:rsidR="00791F7F" w:rsidRPr="002F685B" w:rsidRDefault="00791F7F" w:rsidP="00791F7F">
      <w:pPr>
        <w:pStyle w:val="ListNumber2"/>
        <w:numPr>
          <w:ilvl w:val="0"/>
          <w:numId w:val="0"/>
        </w:numPr>
        <w:ind w:left="1310"/>
      </w:pPr>
      <w:r>
        <w:t>Leslie Fuqua asked if we sign off on students’ scholarships.  She said that she believes we should not do both: sign off on scholarships and pay them to be walkers.</w:t>
      </w:r>
    </w:p>
    <w:p w14:paraId="7216D847" w14:textId="011D0FE2" w:rsidR="001B74DC" w:rsidRDefault="00677192" w:rsidP="001E5DD6">
      <w:pPr>
        <w:pStyle w:val="ListNumber2"/>
      </w:pPr>
      <w:r>
        <w:t>Don Cox distributed the latest and greatest membership application</w:t>
      </w:r>
      <w:r w:rsidR="00B241CE">
        <w:t>.  Please refer to document “20230104 Krewe of St Andrews Membership Application.pdf” for further information.  Don said this will be prominent at the 12</w:t>
      </w:r>
      <w:r w:rsidR="00B241CE" w:rsidRPr="00B241CE">
        <w:rPr>
          <w:vertAlign w:val="superscript"/>
        </w:rPr>
        <w:t>th</w:t>
      </w:r>
      <w:r w:rsidR="00B241CE">
        <w:t xml:space="preserve"> Night event.</w:t>
      </w:r>
      <w:r w:rsidR="00A710A7">
        <w:t xml:space="preserve">  Prospective member</w:t>
      </w:r>
      <w:r w:rsidR="007E00FC">
        <w:t>s</w:t>
      </w:r>
      <w:r w:rsidR="00A710A7">
        <w:t xml:space="preserve"> are required to state, by priority, their committee preferences.  Jerry Kelly made a motion to accept the new membership application.  Judy Biddle seconded the motion.  The motion passed without opposition.</w:t>
      </w:r>
      <w:r w:rsidR="007E00FC">
        <w:t xml:space="preserve">  Pam George will add to the website and it needs to be distributed everywhere it is applicable.</w:t>
      </w:r>
    </w:p>
    <w:p w14:paraId="436440B6" w14:textId="176E8B70" w:rsidR="007E00FC" w:rsidRDefault="007E00FC" w:rsidP="001E5DD6">
      <w:pPr>
        <w:pStyle w:val="ListNumber2"/>
      </w:pPr>
      <w:r>
        <w:t xml:space="preserve">Pam Wiggins asked about the Google Drive.  Moe Parker stated that he had sent out email about 6-7 months ago.  Email addresses will be title-related, not named. As an example, the email address for David Blasi, the current secretary, is </w:t>
      </w:r>
      <w:hyperlink r:id="rId8" w:history="1">
        <w:r w:rsidR="0011357E" w:rsidRPr="00B16DB8">
          <w:rPr>
            <w:rStyle w:val="Hyperlink"/>
          </w:rPr>
          <w:t>kosasecretary@gmail.com</w:t>
        </w:r>
      </w:hyperlink>
      <w:r w:rsidR="0011357E">
        <w:t>.</w:t>
      </w:r>
      <w:r w:rsidR="004E6882">
        <w:t xml:space="preserve">  David Blasi stated that he has been loading documents such as agendas, minutes, treasurer’s reports, etc. onto the drive all year in a folder titled “Shared” but is not sure who can get to it.  </w:t>
      </w:r>
      <w:r w:rsidR="00DB60AD">
        <w:t xml:space="preserve">Moe Parker suggested that we have a </w:t>
      </w:r>
      <w:proofErr w:type="gramStart"/>
      <w:r w:rsidR="00DB60AD">
        <w:t>20-30 minute</w:t>
      </w:r>
      <w:proofErr w:type="gramEnd"/>
      <w:r w:rsidR="00DB60AD">
        <w:t xml:space="preserve"> get-together to train on using </w:t>
      </w:r>
      <w:proofErr w:type="gramStart"/>
      <w:r w:rsidR="00DB60AD">
        <w:t>the Google</w:t>
      </w:r>
      <w:proofErr w:type="gramEnd"/>
      <w:r w:rsidR="00DB60AD">
        <w:t xml:space="preserve"> drive. </w:t>
      </w:r>
    </w:p>
    <w:p w14:paraId="12388137" w14:textId="3E4C79D2" w:rsidR="0011357E" w:rsidRDefault="002D076E" w:rsidP="001E5DD6">
      <w:pPr>
        <w:pStyle w:val="ListNumber2"/>
      </w:pPr>
      <w:r>
        <w:t>Jerry Kelly stated that he had 12 ambassador applications and wanted anyone who is currently or wants to be an ambassador fill out an application.</w:t>
      </w:r>
      <w:r w:rsidR="00DE267C">
        <w:t xml:space="preserve">  He requested authority from the board to re-up the current ambassadors and then read a list </w:t>
      </w:r>
      <w:r w:rsidR="003054D6">
        <w:t>some</w:t>
      </w:r>
      <w:r w:rsidR="00DE267C">
        <w:t xml:space="preserve"> current ambassadors: Rick Cowan, Lori Cowan, Jerry Kelly, Lorena Kelly, Pam Wiggins, Nick </w:t>
      </w:r>
      <w:r w:rsidR="003054D6">
        <w:t>Hartwell, Mary Jones</w:t>
      </w:r>
      <w:r w:rsidR="001752E2">
        <w:t>, George Anderson, Claudia Anderson, Dan Fuqua, Leslie Fuqua</w:t>
      </w:r>
      <w:r w:rsidR="003054D6">
        <w:t xml:space="preserve">.  Jerry then asked the board if serving on the current court qualifies a member to be an ambassador.  </w:t>
      </w:r>
      <w:r w:rsidR="00AF0255">
        <w:t>Board members said yes so Jerry added Tim Jones to the list.</w:t>
      </w:r>
    </w:p>
    <w:p w14:paraId="16EA3154" w14:textId="39BED2AD" w:rsidR="00CE25C9" w:rsidRDefault="00CE25C9" w:rsidP="00CE25C9">
      <w:pPr>
        <w:pStyle w:val="ListNumber2"/>
        <w:numPr>
          <w:ilvl w:val="0"/>
          <w:numId w:val="0"/>
        </w:numPr>
        <w:ind w:left="1310"/>
      </w:pPr>
      <w:r>
        <w:lastRenderedPageBreak/>
        <w:t>Leslie Fuqua made a motion to approve.  Judy Biddle seconded the motion.  The motion passed without opposition.</w:t>
      </w:r>
    </w:p>
    <w:p w14:paraId="68A51A93" w14:textId="6198A028" w:rsidR="00B96E60" w:rsidRDefault="00B96E60" w:rsidP="00CE25C9">
      <w:pPr>
        <w:pStyle w:val="ListNumber2"/>
        <w:numPr>
          <w:ilvl w:val="0"/>
          <w:numId w:val="0"/>
        </w:numPr>
        <w:ind w:left="1310"/>
      </w:pPr>
      <w:r>
        <w:t>Judy Biddle suggested that we post the ambassador application on our Facebook page along with the requirements to be an ambassador.  Pam Wiggin</w:t>
      </w:r>
      <w:r w:rsidR="009E2B9B">
        <w:t>s</w:t>
      </w:r>
      <w:r>
        <w:t xml:space="preserve"> said she would do that.</w:t>
      </w:r>
    </w:p>
    <w:p w14:paraId="37451225" w14:textId="5FB32C04" w:rsidR="00CF7760" w:rsidRDefault="00CF7760" w:rsidP="00CE25C9">
      <w:pPr>
        <w:pStyle w:val="ListNumber2"/>
        <w:numPr>
          <w:ilvl w:val="0"/>
          <w:numId w:val="0"/>
        </w:numPr>
        <w:ind w:left="1310"/>
      </w:pPr>
      <w:r>
        <w:t>Jerry Kelly stated that he will be asking the board to approve the allocation of funds to cover ambassador expenses.</w:t>
      </w:r>
    </w:p>
    <w:p w14:paraId="3F59AC9B" w14:textId="055E461A" w:rsidR="00413547" w:rsidRPr="00C05299" w:rsidRDefault="00413547" w:rsidP="00413547">
      <w:pPr>
        <w:pStyle w:val="ListNumber"/>
        <w:rPr>
          <w:rFonts w:cstheme="minorHAnsi"/>
        </w:rPr>
      </w:pPr>
      <w:r w:rsidRPr="00C05299">
        <w:rPr>
          <w:rFonts w:cstheme="minorHAnsi"/>
        </w:rPr>
        <w:t>Adjournment</w:t>
      </w:r>
    </w:p>
    <w:p w14:paraId="4CA93277" w14:textId="736A6F08" w:rsidR="00047037" w:rsidRPr="00C05299" w:rsidRDefault="009B3417" w:rsidP="00047037">
      <w:pPr>
        <w:pStyle w:val="ListNumber2"/>
        <w:numPr>
          <w:ilvl w:val="0"/>
          <w:numId w:val="0"/>
        </w:numPr>
        <w:rPr>
          <w:rFonts w:cstheme="minorHAnsi"/>
        </w:rPr>
      </w:pPr>
      <w:r>
        <w:rPr>
          <w:rFonts w:cstheme="minorHAnsi"/>
        </w:rPr>
        <w:t>Judy Biddle</w:t>
      </w:r>
      <w:r w:rsidR="00A834A8" w:rsidRPr="00C05299">
        <w:rPr>
          <w:rFonts w:cstheme="minorHAnsi"/>
        </w:rPr>
        <w:t xml:space="preserve"> </w:t>
      </w:r>
      <w:r w:rsidR="00047037" w:rsidRPr="00C05299">
        <w:rPr>
          <w:rFonts w:cstheme="minorHAnsi"/>
        </w:rPr>
        <w:t xml:space="preserve">made a motion to </w:t>
      </w:r>
      <w:r w:rsidR="00815260" w:rsidRPr="00C05299">
        <w:rPr>
          <w:rFonts w:cstheme="minorHAnsi"/>
        </w:rPr>
        <w:t>adjourn</w:t>
      </w:r>
      <w:r w:rsidR="00047037" w:rsidRPr="00C05299">
        <w:rPr>
          <w:rFonts w:cstheme="minorHAnsi"/>
        </w:rPr>
        <w:t xml:space="preserve"> the meeting</w:t>
      </w:r>
      <w:r w:rsidR="00815260" w:rsidRPr="00C05299">
        <w:rPr>
          <w:rFonts w:cstheme="minorHAnsi"/>
        </w:rPr>
        <w:t xml:space="preserve">. </w:t>
      </w:r>
      <w:r>
        <w:rPr>
          <w:rFonts w:cstheme="minorHAnsi"/>
        </w:rPr>
        <w:t>Pam Wiggins</w:t>
      </w:r>
      <w:r w:rsidR="00815260" w:rsidRPr="00C05299">
        <w:rPr>
          <w:rFonts w:cstheme="minorHAnsi"/>
        </w:rPr>
        <w:t xml:space="preserve"> seconded the motion and it passed without opposition. The meeting a</w:t>
      </w:r>
      <w:r w:rsidR="006F2691" w:rsidRPr="00C05299">
        <w:rPr>
          <w:rFonts w:cstheme="minorHAnsi"/>
        </w:rPr>
        <w:t>djourned at</w:t>
      </w:r>
      <w:r w:rsidR="006A1AA8" w:rsidRPr="00C05299">
        <w:rPr>
          <w:rFonts w:cstheme="minorHAnsi"/>
        </w:rPr>
        <w:t xml:space="preserve"> </w:t>
      </w:r>
      <w:r w:rsidR="00871F85" w:rsidRPr="00C05299">
        <w:rPr>
          <w:rFonts w:cstheme="minorHAnsi"/>
        </w:rPr>
        <w:t>6:</w:t>
      </w:r>
      <w:r>
        <w:rPr>
          <w:rFonts w:cstheme="minorHAnsi"/>
        </w:rPr>
        <w:t>57</w:t>
      </w:r>
      <w:r w:rsidR="006A1AA8" w:rsidRPr="00C05299">
        <w:rPr>
          <w:rFonts w:cstheme="minorHAnsi"/>
        </w:rPr>
        <w:t xml:space="preserve"> </w:t>
      </w:r>
      <w:r w:rsidR="000A1805" w:rsidRPr="00C05299">
        <w:rPr>
          <w:rFonts w:cstheme="minorHAnsi"/>
        </w:rPr>
        <w:t>PM</w:t>
      </w:r>
      <w:r w:rsidR="006A1AA8" w:rsidRPr="00C05299">
        <w:rPr>
          <w:rFonts w:cstheme="minorHAnsi"/>
        </w:rPr>
        <w:t xml:space="preserve"> </w:t>
      </w:r>
      <w:r w:rsidR="004C30D5" w:rsidRPr="00C05299">
        <w:rPr>
          <w:rFonts w:cstheme="minorHAnsi"/>
        </w:rPr>
        <w:t xml:space="preserve">on </w:t>
      </w:r>
      <w:r>
        <w:rPr>
          <w:rFonts w:cstheme="minorHAnsi"/>
        </w:rPr>
        <w:t>January</w:t>
      </w:r>
      <w:r w:rsidR="004C30D5" w:rsidRPr="00C05299">
        <w:rPr>
          <w:rFonts w:cstheme="minorHAnsi"/>
        </w:rPr>
        <w:t xml:space="preserve"> </w:t>
      </w:r>
      <w:r w:rsidR="00981ABD">
        <w:rPr>
          <w:rFonts w:cstheme="minorHAnsi"/>
        </w:rPr>
        <w:t>4</w:t>
      </w:r>
      <w:r w:rsidR="004C30D5" w:rsidRPr="00C05299">
        <w:rPr>
          <w:rFonts w:cstheme="minorHAnsi"/>
        </w:rPr>
        <w:t>, 202</w:t>
      </w:r>
      <w:r>
        <w:rPr>
          <w:rFonts w:cstheme="minorHAnsi"/>
        </w:rPr>
        <w:t>3</w:t>
      </w:r>
      <w:r w:rsidR="004C30D5" w:rsidRPr="00C05299">
        <w:rPr>
          <w:rFonts w:cstheme="minorHAnsi"/>
        </w:rPr>
        <w:t>.</w:t>
      </w:r>
    </w:p>
    <w:p w14:paraId="140DD9DF" w14:textId="2A8D1703" w:rsidR="008E476B" w:rsidRPr="00C05299" w:rsidRDefault="00D953B3" w:rsidP="00D512BB">
      <w:pPr>
        <w:rPr>
          <w:rFonts w:cstheme="minorHAnsi"/>
        </w:rPr>
      </w:pPr>
      <w:sdt>
        <w:sdtPr>
          <w:rPr>
            <w:rFonts w:cstheme="minorHAnsi"/>
          </w:rPr>
          <w:alias w:val="Minutes submitted by:"/>
          <w:tag w:val="Minutes submitted by:"/>
          <w:id w:val="915436728"/>
          <w:placeholder>
            <w:docPart w:val="61775F3765F142FF86B3841969ADD58E"/>
          </w:placeholder>
          <w:temporary/>
          <w:showingPlcHdr/>
          <w15:appearance w15:val="hidden"/>
        </w:sdtPr>
        <w:sdtEndPr/>
        <w:sdtContent>
          <w:r w:rsidR="00285B87" w:rsidRPr="00C05299">
            <w:rPr>
              <w:rFonts w:cstheme="minorHAnsi"/>
            </w:rPr>
            <w:t>Minutes submitted by</w:t>
          </w:r>
        </w:sdtContent>
      </w:sdt>
      <w:r w:rsidR="004E227E" w:rsidRPr="00C05299">
        <w:rPr>
          <w:rFonts w:cstheme="minorHAnsi"/>
        </w:rPr>
        <w:t xml:space="preserve">:  </w:t>
      </w:r>
      <w:r w:rsidR="00A834A8" w:rsidRPr="00C05299">
        <w:rPr>
          <w:rFonts w:cstheme="minorHAnsi"/>
        </w:rPr>
        <w:t>David Blasi</w:t>
      </w:r>
      <w:r w:rsidR="004C30D5" w:rsidRPr="00C05299">
        <w:rPr>
          <w:rFonts w:cstheme="minorHAnsi"/>
        </w:rPr>
        <w:t>, Secretary</w:t>
      </w:r>
    </w:p>
    <w:p w14:paraId="726C0DB6" w14:textId="09CE8D98" w:rsidR="00D512BB" w:rsidRPr="00C05299" w:rsidRDefault="00D953B3" w:rsidP="00DC6078">
      <w:pPr>
        <w:rPr>
          <w:rFonts w:cstheme="minorHAnsi"/>
        </w:rPr>
      </w:pPr>
      <w:sdt>
        <w:sdtPr>
          <w:rPr>
            <w:rFonts w:cstheme="minorHAnsi"/>
          </w:rPr>
          <w:alias w:val="Minutes approved by:"/>
          <w:tag w:val="Minutes approved by:"/>
          <w:id w:val="793186629"/>
          <w:placeholder>
            <w:docPart w:val="63E6EAA6203749C488D52512FF8D1051"/>
          </w:placeholder>
          <w:temporary/>
          <w:showingPlcHdr/>
          <w15:appearance w15:val="hidden"/>
        </w:sdtPr>
        <w:sdtEndPr/>
        <w:sdtContent>
          <w:r w:rsidR="00C601ED" w:rsidRPr="00C05299">
            <w:rPr>
              <w:rFonts w:cstheme="minorHAnsi"/>
            </w:rPr>
            <w:t>Minutes approved by</w:t>
          </w:r>
        </w:sdtContent>
      </w:sdt>
      <w:r w:rsidR="008E476B" w:rsidRPr="00C05299">
        <w:rPr>
          <w:rFonts w:cstheme="minorHAnsi"/>
        </w:rPr>
        <w:t xml:space="preserve">: </w:t>
      </w:r>
      <w:r w:rsidR="004E227E" w:rsidRPr="00C05299">
        <w:rPr>
          <w:rFonts w:cstheme="minorHAnsi"/>
        </w:rPr>
        <w:t xml:space="preserve"> </w:t>
      </w:r>
      <w:r w:rsidR="004C30D5" w:rsidRPr="00C05299">
        <w:rPr>
          <w:rFonts w:cstheme="minorHAnsi"/>
        </w:rPr>
        <w:t>Board of Directors</w:t>
      </w:r>
      <w:r w:rsidR="002F7292" w:rsidRPr="00C05299">
        <w:rPr>
          <w:rFonts w:cstheme="minorHAnsi"/>
        </w:rPr>
        <w:t xml:space="preserve">  </w:t>
      </w:r>
    </w:p>
    <w:sectPr w:rsidR="00D512BB" w:rsidRPr="00C05299" w:rsidSect="00193653">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1705E" w14:textId="77777777" w:rsidR="00992631" w:rsidRDefault="00992631" w:rsidP="001E7D29">
      <w:pPr>
        <w:spacing w:after="0" w:line="240" w:lineRule="auto"/>
      </w:pPr>
      <w:r>
        <w:separator/>
      </w:r>
    </w:p>
  </w:endnote>
  <w:endnote w:type="continuationSeparator" w:id="0">
    <w:p w14:paraId="0237A901" w14:textId="77777777" w:rsidR="00992631" w:rsidRDefault="00992631" w:rsidP="001E7D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9B7D3" w14:textId="77777777" w:rsidR="000F4987" w:rsidRDefault="000F49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02B22" w14:textId="77777777" w:rsidR="000F4987" w:rsidRDefault="000F49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F81ED" w14:textId="77777777" w:rsidR="000F4987" w:rsidRDefault="000F49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A21C3C" w14:textId="77777777" w:rsidR="00992631" w:rsidRDefault="00992631" w:rsidP="001E7D29">
      <w:pPr>
        <w:spacing w:after="0" w:line="240" w:lineRule="auto"/>
      </w:pPr>
      <w:r>
        <w:separator/>
      </w:r>
    </w:p>
  </w:footnote>
  <w:footnote w:type="continuationSeparator" w:id="0">
    <w:p w14:paraId="114DFABB" w14:textId="77777777" w:rsidR="00992631" w:rsidRDefault="00992631" w:rsidP="001E7D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89C01" w14:textId="77777777" w:rsidR="000F4987" w:rsidRDefault="000F49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3AEDC" w14:textId="77777777" w:rsidR="000F4987" w:rsidRDefault="000F49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5E2C6" w14:textId="77777777" w:rsidR="000F4987" w:rsidRDefault="000F49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544B71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EBC6C7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5D2ECF8"/>
    <w:lvl w:ilvl="0">
      <w:start w:val="1"/>
      <w:numFmt w:val="lowerLetter"/>
      <w:lvlText w:val="%1)"/>
      <w:lvlJc w:val="left"/>
      <w:pPr>
        <w:tabs>
          <w:tab w:val="num" w:pos="1080"/>
        </w:tabs>
        <w:ind w:left="1080" w:hanging="360"/>
      </w:pPr>
      <w:rPr>
        <w:rFonts w:hint="default"/>
      </w:rPr>
    </w:lvl>
  </w:abstractNum>
  <w:abstractNum w:abstractNumId="3" w15:restartNumberingAfterBreak="0">
    <w:nsid w:val="FFFFFF7F"/>
    <w:multiLevelType w:val="singleLevel"/>
    <w:tmpl w:val="0A582AA8"/>
    <w:lvl w:ilvl="0">
      <w:start w:val="1"/>
      <w:numFmt w:val="lowerLetter"/>
      <w:lvlText w:val="%1)"/>
      <w:lvlJc w:val="left"/>
      <w:pPr>
        <w:tabs>
          <w:tab w:val="num" w:pos="720"/>
        </w:tabs>
        <w:ind w:left="720" w:hanging="360"/>
      </w:pPr>
      <w:rPr>
        <w:rFonts w:hint="default"/>
      </w:rPr>
    </w:lvl>
  </w:abstractNum>
  <w:abstractNum w:abstractNumId="4" w15:restartNumberingAfterBreak="0">
    <w:nsid w:val="FFFFFF80"/>
    <w:multiLevelType w:val="singleLevel"/>
    <w:tmpl w:val="C106B1D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E42FD1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57EA67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764D14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FD0C3EA"/>
    <w:lvl w:ilvl="0">
      <w:start w:val="1"/>
      <w:numFmt w:val="upperRoman"/>
      <w:lvlText w:val="%1."/>
      <w:lvlJc w:val="right"/>
      <w:pPr>
        <w:tabs>
          <w:tab w:val="num" w:pos="180"/>
        </w:tabs>
        <w:ind w:left="180" w:hanging="180"/>
      </w:pPr>
    </w:lvl>
  </w:abstractNum>
  <w:abstractNum w:abstractNumId="9" w15:restartNumberingAfterBreak="0">
    <w:nsid w:val="FFFFFF89"/>
    <w:multiLevelType w:val="singleLevel"/>
    <w:tmpl w:val="0C6E2CD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425BF7"/>
    <w:multiLevelType w:val="multilevel"/>
    <w:tmpl w:val="F8E075E8"/>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11" w15:restartNumberingAfterBreak="0">
    <w:nsid w:val="02A806C3"/>
    <w:multiLevelType w:val="multilevel"/>
    <w:tmpl w:val="BE7AFE0E"/>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12" w15:restartNumberingAfterBreak="0">
    <w:nsid w:val="0AFB6DF7"/>
    <w:multiLevelType w:val="hybridMultilevel"/>
    <w:tmpl w:val="D682EB70"/>
    <w:lvl w:ilvl="0" w:tplc="56CC2632">
      <w:start w:val="1"/>
      <w:numFmt w:val="upperRoman"/>
      <w:lvlText w:val="%1."/>
      <w:lvlJc w:val="right"/>
      <w:pPr>
        <w:tabs>
          <w:tab w:val="num" w:pos="72"/>
        </w:tabs>
        <w:ind w:left="18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14B2741"/>
    <w:multiLevelType w:val="hybridMultilevel"/>
    <w:tmpl w:val="D110F2EA"/>
    <w:lvl w:ilvl="0" w:tplc="3C2239E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195A4D85"/>
    <w:multiLevelType w:val="multilevel"/>
    <w:tmpl w:val="B7D290E6"/>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1D284CB9"/>
    <w:multiLevelType w:val="multilevel"/>
    <w:tmpl w:val="A106DF2C"/>
    <w:lvl w:ilvl="0">
      <w:start w:val="1"/>
      <w:numFmt w:val="upperRoman"/>
      <w:lvlText w:val="%1."/>
      <w:lvlJc w:val="right"/>
      <w:pPr>
        <w:tabs>
          <w:tab w:val="num" w:pos="72"/>
        </w:tabs>
        <w:ind w:left="180" w:hanging="1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1D2B2255"/>
    <w:multiLevelType w:val="hybridMultilevel"/>
    <w:tmpl w:val="A106DF2C"/>
    <w:lvl w:ilvl="0" w:tplc="DE5A9BBE">
      <w:start w:val="1"/>
      <w:numFmt w:val="upperRoman"/>
      <w:lvlText w:val="%1."/>
      <w:lvlJc w:val="right"/>
      <w:pPr>
        <w:tabs>
          <w:tab w:val="num" w:pos="72"/>
        </w:tabs>
        <w:ind w:left="18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D9F15DD"/>
    <w:multiLevelType w:val="multilevel"/>
    <w:tmpl w:val="4EF6B324"/>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18" w15:restartNumberingAfterBreak="0">
    <w:nsid w:val="225B300D"/>
    <w:multiLevelType w:val="multilevel"/>
    <w:tmpl w:val="484A9772"/>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9" w15:restartNumberingAfterBreak="0">
    <w:nsid w:val="22665D60"/>
    <w:multiLevelType w:val="hybridMultilevel"/>
    <w:tmpl w:val="B5B6BED6"/>
    <w:lvl w:ilvl="0" w:tplc="9724D434">
      <w:start w:val="1"/>
      <w:numFmt w:val="upperRoman"/>
      <w:lvlText w:val="%1."/>
      <w:lvlJc w:val="right"/>
      <w:pPr>
        <w:tabs>
          <w:tab w:val="num" w:pos="180"/>
        </w:tabs>
        <w:ind w:left="180" w:hanging="18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2E580F8F"/>
    <w:multiLevelType w:val="multilevel"/>
    <w:tmpl w:val="0F047B4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2A05549"/>
    <w:multiLevelType w:val="multilevel"/>
    <w:tmpl w:val="B7D290E6"/>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36081A5F"/>
    <w:multiLevelType w:val="multilevel"/>
    <w:tmpl w:val="4EF6B324"/>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23" w15:restartNumberingAfterBreak="0">
    <w:nsid w:val="3771182F"/>
    <w:multiLevelType w:val="multilevel"/>
    <w:tmpl w:val="4EF6B324"/>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24" w15:restartNumberingAfterBreak="0">
    <w:nsid w:val="37B901E4"/>
    <w:multiLevelType w:val="multilevel"/>
    <w:tmpl w:val="8C38A5A8"/>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25" w15:restartNumberingAfterBreak="0">
    <w:nsid w:val="3C6A7F4C"/>
    <w:multiLevelType w:val="multilevel"/>
    <w:tmpl w:val="4EF6B324"/>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26" w15:restartNumberingAfterBreak="0">
    <w:nsid w:val="3D6C27DA"/>
    <w:multiLevelType w:val="hybridMultilevel"/>
    <w:tmpl w:val="2E64F6B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40856772"/>
    <w:multiLevelType w:val="multilevel"/>
    <w:tmpl w:val="34703650"/>
    <w:lvl w:ilvl="0">
      <w:start w:val="1"/>
      <w:numFmt w:val="upperRoman"/>
      <w:pStyle w:val="ListNumber"/>
      <w:lvlText w:val="%1."/>
      <w:lvlJc w:val="right"/>
      <w:pPr>
        <w:ind w:left="173" w:hanging="173"/>
      </w:pPr>
      <w:rPr>
        <w:rFonts w:hint="default"/>
        <w:b/>
        <w:i w:val="0"/>
      </w:rPr>
    </w:lvl>
    <w:lvl w:ilvl="1">
      <w:start w:val="1"/>
      <w:numFmt w:val="lowerLetter"/>
      <w:pStyle w:val="ListNumber2"/>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28" w15:restartNumberingAfterBreak="0">
    <w:nsid w:val="47235747"/>
    <w:multiLevelType w:val="multilevel"/>
    <w:tmpl w:val="56CC3668"/>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29" w15:restartNumberingAfterBreak="0">
    <w:nsid w:val="52BD6229"/>
    <w:multiLevelType w:val="multilevel"/>
    <w:tmpl w:val="4EF6B324"/>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30" w15:restartNumberingAfterBreak="0">
    <w:nsid w:val="57BB717D"/>
    <w:multiLevelType w:val="singleLevel"/>
    <w:tmpl w:val="7890BCA2"/>
    <w:lvl w:ilvl="0">
      <w:start w:val="1"/>
      <w:numFmt w:val="lowerLetter"/>
      <w:lvlText w:val="%1)"/>
      <w:lvlJc w:val="left"/>
      <w:pPr>
        <w:tabs>
          <w:tab w:val="num" w:pos="1080"/>
        </w:tabs>
        <w:ind w:left="1080" w:hanging="360"/>
      </w:pPr>
      <w:rPr>
        <w:rFonts w:hint="default"/>
      </w:rPr>
    </w:lvl>
  </w:abstractNum>
  <w:abstractNum w:abstractNumId="31" w15:restartNumberingAfterBreak="0">
    <w:nsid w:val="5A9C6252"/>
    <w:multiLevelType w:val="multilevel"/>
    <w:tmpl w:val="4EF6B324"/>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32" w15:restartNumberingAfterBreak="0">
    <w:nsid w:val="6DD54756"/>
    <w:multiLevelType w:val="hybridMultilevel"/>
    <w:tmpl w:val="0976307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06652F1"/>
    <w:multiLevelType w:val="multilevel"/>
    <w:tmpl w:val="EC40FBE2"/>
    <w:lvl w:ilvl="0">
      <w:start w:val="1"/>
      <w:numFmt w:val="upperRoman"/>
      <w:lvlText w:val="%1."/>
      <w:lvlJc w:val="right"/>
      <w:pPr>
        <w:tabs>
          <w:tab w:val="num" w:pos="720"/>
        </w:tabs>
        <w:ind w:left="72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7D7419E6"/>
    <w:multiLevelType w:val="multilevel"/>
    <w:tmpl w:val="B544698A"/>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35" w15:restartNumberingAfterBreak="0">
    <w:nsid w:val="7E6F2BB8"/>
    <w:multiLevelType w:val="multilevel"/>
    <w:tmpl w:val="4EF6B324"/>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num w:numId="1" w16cid:durableId="1442454288">
    <w:abstractNumId w:val="32"/>
  </w:num>
  <w:num w:numId="2" w16cid:durableId="1215238561">
    <w:abstractNumId w:val="19"/>
  </w:num>
  <w:num w:numId="3" w16cid:durableId="1561162514">
    <w:abstractNumId w:val="20"/>
  </w:num>
  <w:num w:numId="4" w16cid:durableId="1391730107">
    <w:abstractNumId w:val="12"/>
  </w:num>
  <w:num w:numId="5" w16cid:durableId="65929582">
    <w:abstractNumId w:val="33"/>
  </w:num>
  <w:num w:numId="6" w16cid:durableId="2122726639">
    <w:abstractNumId w:val="9"/>
  </w:num>
  <w:num w:numId="7" w16cid:durableId="762070093">
    <w:abstractNumId w:val="7"/>
  </w:num>
  <w:num w:numId="8" w16cid:durableId="133571599">
    <w:abstractNumId w:val="6"/>
  </w:num>
  <w:num w:numId="9" w16cid:durableId="1598979665">
    <w:abstractNumId w:val="5"/>
  </w:num>
  <w:num w:numId="10" w16cid:durableId="617760460">
    <w:abstractNumId w:val="4"/>
  </w:num>
  <w:num w:numId="11" w16cid:durableId="456797228">
    <w:abstractNumId w:val="8"/>
  </w:num>
  <w:num w:numId="12" w16cid:durableId="1621451712">
    <w:abstractNumId w:val="3"/>
  </w:num>
  <w:num w:numId="13" w16cid:durableId="2088336846">
    <w:abstractNumId w:val="2"/>
  </w:num>
  <w:num w:numId="14" w16cid:durableId="1938979678">
    <w:abstractNumId w:val="1"/>
  </w:num>
  <w:num w:numId="15" w16cid:durableId="119805390">
    <w:abstractNumId w:val="0"/>
  </w:num>
  <w:num w:numId="16" w16cid:durableId="245458006">
    <w:abstractNumId w:val="13"/>
  </w:num>
  <w:num w:numId="17" w16cid:durableId="834879668">
    <w:abstractNumId w:val="18"/>
  </w:num>
  <w:num w:numId="18" w16cid:durableId="605770688">
    <w:abstractNumId w:val="16"/>
  </w:num>
  <w:num w:numId="19" w16cid:durableId="714933521">
    <w:abstractNumId w:val="15"/>
  </w:num>
  <w:num w:numId="20" w16cid:durableId="2047440776">
    <w:abstractNumId w:val="14"/>
  </w:num>
  <w:num w:numId="21" w16cid:durableId="529537901">
    <w:abstractNumId w:val="21"/>
  </w:num>
  <w:num w:numId="22" w16cid:durableId="1984312666">
    <w:abstractNumId w:val="3"/>
    <w:lvlOverride w:ilvl="0">
      <w:startOverride w:val="1"/>
    </w:lvlOverride>
  </w:num>
  <w:num w:numId="23" w16cid:durableId="1092899219">
    <w:abstractNumId w:val="3"/>
    <w:lvlOverride w:ilvl="0">
      <w:startOverride w:val="1"/>
    </w:lvlOverride>
  </w:num>
  <w:num w:numId="24" w16cid:durableId="511801489">
    <w:abstractNumId w:val="2"/>
    <w:lvlOverride w:ilvl="0">
      <w:startOverride w:val="1"/>
    </w:lvlOverride>
  </w:num>
  <w:num w:numId="25" w16cid:durableId="764544684">
    <w:abstractNumId w:val="30"/>
  </w:num>
  <w:num w:numId="26" w16cid:durableId="535511916">
    <w:abstractNumId w:val="11"/>
  </w:num>
  <w:num w:numId="27" w16cid:durableId="958535207">
    <w:abstractNumId w:val="22"/>
  </w:num>
  <w:num w:numId="28" w16cid:durableId="420024757">
    <w:abstractNumId w:val="11"/>
  </w:num>
  <w:num w:numId="29" w16cid:durableId="733355190">
    <w:abstractNumId w:val="29"/>
  </w:num>
  <w:num w:numId="30" w16cid:durableId="1618174723">
    <w:abstractNumId w:val="23"/>
  </w:num>
  <w:num w:numId="31" w16cid:durableId="739134689">
    <w:abstractNumId w:val="35"/>
  </w:num>
  <w:num w:numId="32" w16cid:durableId="1678537000">
    <w:abstractNumId w:val="31"/>
  </w:num>
  <w:num w:numId="33" w16cid:durableId="568075397">
    <w:abstractNumId w:val="17"/>
  </w:num>
  <w:num w:numId="34" w16cid:durableId="1782996929">
    <w:abstractNumId w:val="25"/>
  </w:num>
  <w:num w:numId="35" w16cid:durableId="908809152">
    <w:abstractNumId w:val="10"/>
  </w:num>
  <w:num w:numId="36" w16cid:durableId="1899128766">
    <w:abstractNumId w:val="26"/>
  </w:num>
  <w:num w:numId="37" w16cid:durableId="299842263">
    <w:abstractNumId w:val="28"/>
  </w:num>
  <w:num w:numId="38" w16cid:durableId="1987083323">
    <w:abstractNumId w:val="24"/>
  </w:num>
  <w:num w:numId="39" w16cid:durableId="2132824551">
    <w:abstractNumId w:val="34"/>
  </w:num>
  <w:num w:numId="40" w16cid:durableId="209886812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efaultTabStop w:val="720"/>
  <w:noPunctuationKerning/>
  <w:characterSpacingControl w:val="doNotCompress"/>
  <w:hdrShapeDefaults>
    <o:shapedefaults v:ext="edit" spidmax="2050">
      <o:colormru v:ext="edit" colors="teal"/>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1E5"/>
    <w:rsid w:val="00005FAE"/>
    <w:rsid w:val="00010A98"/>
    <w:rsid w:val="00011DCF"/>
    <w:rsid w:val="000122AF"/>
    <w:rsid w:val="00012634"/>
    <w:rsid w:val="00012FF9"/>
    <w:rsid w:val="00015FC4"/>
    <w:rsid w:val="000228A1"/>
    <w:rsid w:val="00024690"/>
    <w:rsid w:val="000253FF"/>
    <w:rsid w:val="00026A22"/>
    <w:rsid w:val="00026FB4"/>
    <w:rsid w:val="000277A5"/>
    <w:rsid w:val="000311D7"/>
    <w:rsid w:val="00032B54"/>
    <w:rsid w:val="00032D87"/>
    <w:rsid w:val="00033203"/>
    <w:rsid w:val="0003502F"/>
    <w:rsid w:val="0004195C"/>
    <w:rsid w:val="00042CD8"/>
    <w:rsid w:val="00047037"/>
    <w:rsid w:val="00051903"/>
    <w:rsid w:val="0005368B"/>
    <w:rsid w:val="00054F24"/>
    <w:rsid w:val="00056536"/>
    <w:rsid w:val="0005669D"/>
    <w:rsid w:val="00057671"/>
    <w:rsid w:val="00063F5F"/>
    <w:rsid w:val="00066333"/>
    <w:rsid w:val="000676EA"/>
    <w:rsid w:val="00074D81"/>
    <w:rsid w:val="0008252A"/>
    <w:rsid w:val="000855EE"/>
    <w:rsid w:val="00091D76"/>
    <w:rsid w:val="00096FAA"/>
    <w:rsid w:val="000A1805"/>
    <w:rsid w:val="000A726D"/>
    <w:rsid w:val="000B472D"/>
    <w:rsid w:val="000B63E8"/>
    <w:rsid w:val="000C0ED8"/>
    <w:rsid w:val="000C0FD8"/>
    <w:rsid w:val="000C16D3"/>
    <w:rsid w:val="000C4818"/>
    <w:rsid w:val="000C518A"/>
    <w:rsid w:val="000C5332"/>
    <w:rsid w:val="000D0C36"/>
    <w:rsid w:val="000D1F80"/>
    <w:rsid w:val="000D2DB6"/>
    <w:rsid w:val="000D36CB"/>
    <w:rsid w:val="000D435E"/>
    <w:rsid w:val="000D445D"/>
    <w:rsid w:val="000E05AF"/>
    <w:rsid w:val="000E196A"/>
    <w:rsid w:val="000E53E2"/>
    <w:rsid w:val="000F1567"/>
    <w:rsid w:val="000F2724"/>
    <w:rsid w:val="000F38DB"/>
    <w:rsid w:val="000F4987"/>
    <w:rsid w:val="000F65EC"/>
    <w:rsid w:val="000F733A"/>
    <w:rsid w:val="00101EBC"/>
    <w:rsid w:val="0010250E"/>
    <w:rsid w:val="00106126"/>
    <w:rsid w:val="00106764"/>
    <w:rsid w:val="0011357E"/>
    <w:rsid w:val="0011573E"/>
    <w:rsid w:val="00116620"/>
    <w:rsid w:val="00123C65"/>
    <w:rsid w:val="00125BC8"/>
    <w:rsid w:val="001269DE"/>
    <w:rsid w:val="0012796D"/>
    <w:rsid w:val="001325EC"/>
    <w:rsid w:val="001346E6"/>
    <w:rsid w:val="00134750"/>
    <w:rsid w:val="001348E0"/>
    <w:rsid w:val="00134995"/>
    <w:rsid w:val="001364A0"/>
    <w:rsid w:val="00140DAE"/>
    <w:rsid w:val="00141357"/>
    <w:rsid w:val="00142A5C"/>
    <w:rsid w:val="00142F87"/>
    <w:rsid w:val="00144591"/>
    <w:rsid w:val="00145486"/>
    <w:rsid w:val="00145D01"/>
    <w:rsid w:val="00145E13"/>
    <w:rsid w:val="00147621"/>
    <w:rsid w:val="0015180F"/>
    <w:rsid w:val="001522AC"/>
    <w:rsid w:val="00152FE5"/>
    <w:rsid w:val="0015414F"/>
    <w:rsid w:val="001543D5"/>
    <w:rsid w:val="001605E3"/>
    <w:rsid w:val="00162955"/>
    <w:rsid w:val="00163B53"/>
    <w:rsid w:val="00167AD7"/>
    <w:rsid w:val="00172DA2"/>
    <w:rsid w:val="001746FC"/>
    <w:rsid w:val="001752E2"/>
    <w:rsid w:val="001754B3"/>
    <w:rsid w:val="0017619C"/>
    <w:rsid w:val="001769EC"/>
    <w:rsid w:val="00184B32"/>
    <w:rsid w:val="00186115"/>
    <w:rsid w:val="0018624C"/>
    <w:rsid w:val="00186F8E"/>
    <w:rsid w:val="00191CD9"/>
    <w:rsid w:val="00193653"/>
    <w:rsid w:val="00194EE6"/>
    <w:rsid w:val="001A26A7"/>
    <w:rsid w:val="001A2C7F"/>
    <w:rsid w:val="001A3831"/>
    <w:rsid w:val="001B02D5"/>
    <w:rsid w:val="001B0CD2"/>
    <w:rsid w:val="001B3666"/>
    <w:rsid w:val="001B6E09"/>
    <w:rsid w:val="001B74DC"/>
    <w:rsid w:val="001B7BBB"/>
    <w:rsid w:val="001B7DFB"/>
    <w:rsid w:val="001C255E"/>
    <w:rsid w:val="001C401F"/>
    <w:rsid w:val="001C63EF"/>
    <w:rsid w:val="001C79FE"/>
    <w:rsid w:val="001D2C4D"/>
    <w:rsid w:val="001D3E2D"/>
    <w:rsid w:val="001D44D8"/>
    <w:rsid w:val="001D544D"/>
    <w:rsid w:val="001D5960"/>
    <w:rsid w:val="001E3692"/>
    <w:rsid w:val="001E5576"/>
    <w:rsid w:val="001E575C"/>
    <w:rsid w:val="001E5DD6"/>
    <w:rsid w:val="001E7D29"/>
    <w:rsid w:val="002123D3"/>
    <w:rsid w:val="0021548E"/>
    <w:rsid w:val="0021565E"/>
    <w:rsid w:val="00226652"/>
    <w:rsid w:val="0023165F"/>
    <w:rsid w:val="00232D77"/>
    <w:rsid w:val="002330FF"/>
    <w:rsid w:val="00234263"/>
    <w:rsid w:val="0023478C"/>
    <w:rsid w:val="0023628A"/>
    <w:rsid w:val="00236424"/>
    <w:rsid w:val="00237AFE"/>
    <w:rsid w:val="002404F5"/>
    <w:rsid w:val="002435D4"/>
    <w:rsid w:val="00247308"/>
    <w:rsid w:val="002518C4"/>
    <w:rsid w:val="00255928"/>
    <w:rsid w:val="002565AC"/>
    <w:rsid w:val="00256A2C"/>
    <w:rsid w:val="00256A6F"/>
    <w:rsid w:val="00265ED2"/>
    <w:rsid w:val="0027306A"/>
    <w:rsid w:val="002749ED"/>
    <w:rsid w:val="00275260"/>
    <w:rsid w:val="0027612B"/>
    <w:rsid w:val="00276FA1"/>
    <w:rsid w:val="0028339C"/>
    <w:rsid w:val="00285B87"/>
    <w:rsid w:val="00286595"/>
    <w:rsid w:val="002876B3"/>
    <w:rsid w:val="00287702"/>
    <w:rsid w:val="00291B4A"/>
    <w:rsid w:val="0029298F"/>
    <w:rsid w:val="00294BA2"/>
    <w:rsid w:val="00294DD4"/>
    <w:rsid w:val="002A0A82"/>
    <w:rsid w:val="002A1753"/>
    <w:rsid w:val="002A2896"/>
    <w:rsid w:val="002A4219"/>
    <w:rsid w:val="002A5442"/>
    <w:rsid w:val="002A55A8"/>
    <w:rsid w:val="002B1261"/>
    <w:rsid w:val="002B169B"/>
    <w:rsid w:val="002B3481"/>
    <w:rsid w:val="002B6C04"/>
    <w:rsid w:val="002C1685"/>
    <w:rsid w:val="002C3D7E"/>
    <w:rsid w:val="002D06D0"/>
    <w:rsid w:val="002D076E"/>
    <w:rsid w:val="002D15E5"/>
    <w:rsid w:val="002D4D58"/>
    <w:rsid w:val="002D6CA8"/>
    <w:rsid w:val="002E2F21"/>
    <w:rsid w:val="002F52D6"/>
    <w:rsid w:val="002F5B15"/>
    <w:rsid w:val="002F7292"/>
    <w:rsid w:val="002F7A21"/>
    <w:rsid w:val="002F7A67"/>
    <w:rsid w:val="003045A1"/>
    <w:rsid w:val="003054D6"/>
    <w:rsid w:val="00311EB6"/>
    <w:rsid w:val="003167AE"/>
    <w:rsid w:val="003173D1"/>
    <w:rsid w:val="0032131A"/>
    <w:rsid w:val="003236C9"/>
    <w:rsid w:val="003310BF"/>
    <w:rsid w:val="0033135F"/>
    <w:rsid w:val="00333DF8"/>
    <w:rsid w:val="003357FD"/>
    <w:rsid w:val="00336DF5"/>
    <w:rsid w:val="00337581"/>
    <w:rsid w:val="00341AFC"/>
    <w:rsid w:val="00341E74"/>
    <w:rsid w:val="00352524"/>
    <w:rsid w:val="003564AE"/>
    <w:rsid w:val="00357641"/>
    <w:rsid w:val="00360B6E"/>
    <w:rsid w:val="00361DEE"/>
    <w:rsid w:val="00364B2F"/>
    <w:rsid w:val="003717C1"/>
    <w:rsid w:val="00374DA7"/>
    <w:rsid w:val="00376013"/>
    <w:rsid w:val="00376969"/>
    <w:rsid w:val="0038039E"/>
    <w:rsid w:val="00385879"/>
    <w:rsid w:val="00386CB9"/>
    <w:rsid w:val="00390C7F"/>
    <w:rsid w:val="00391299"/>
    <w:rsid w:val="00394EF4"/>
    <w:rsid w:val="00397615"/>
    <w:rsid w:val="003A202C"/>
    <w:rsid w:val="003A6455"/>
    <w:rsid w:val="003A6817"/>
    <w:rsid w:val="003A6BDA"/>
    <w:rsid w:val="003A7999"/>
    <w:rsid w:val="003A7A2D"/>
    <w:rsid w:val="003C0A13"/>
    <w:rsid w:val="003C13F4"/>
    <w:rsid w:val="003C2CE3"/>
    <w:rsid w:val="003C3D55"/>
    <w:rsid w:val="003D2A65"/>
    <w:rsid w:val="003D395B"/>
    <w:rsid w:val="003D5DBB"/>
    <w:rsid w:val="003D69BA"/>
    <w:rsid w:val="003E34FF"/>
    <w:rsid w:val="003E497F"/>
    <w:rsid w:val="003F0722"/>
    <w:rsid w:val="003F4DF9"/>
    <w:rsid w:val="003F6575"/>
    <w:rsid w:val="00401F15"/>
    <w:rsid w:val="0040422D"/>
    <w:rsid w:val="00404D10"/>
    <w:rsid w:val="00405E87"/>
    <w:rsid w:val="00406C5C"/>
    <w:rsid w:val="00410612"/>
    <w:rsid w:val="00410CA6"/>
    <w:rsid w:val="00411F8B"/>
    <w:rsid w:val="00412BC9"/>
    <w:rsid w:val="00413547"/>
    <w:rsid w:val="00416C49"/>
    <w:rsid w:val="004177E0"/>
    <w:rsid w:val="0042050D"/>
    <w:rsid w:val="00420BA0"/>
    <w:rsid w:val="00420BC6"/>
    <w:rsid w:val="00425F66"/>
    <w:rsid w:val="004274B6"/>
    <w:rsid w:val="00430C9F"/>
    <w:rsid w:val="00440028"/>
    <w:rsid w:val="004426AB"/>
    <w:rsid w:val="004444BA"/>
    <w:rsid w:val="00445CA8"/>
    <w:rsid w:val="00450670"/>
    <w:rsid w:val="004507B4"/>
    <w:rsid w:val="00460AAD"/>
    <w:rsid w:val="004612AE"/>
    <w:rsid w:val="00466CA5"/>
    <w:rsid w:val="00467FB8"/>
    <w:rsid w:val="004724BD"/>
    <w:rsid w:val="00475551"/>
    <w:rsid w:val="00477352"/>
    <w:rsid w:val="004808B7"/>
    <w:rsid w:val="004834FB"/>
    <w:rsid w:val="00484B55"/>
    <w:rsid w:val="00484BDF"/>
    <w:rsid w:val="004860C8"/>
    <w:rsid w:val="00490A99"/>
    <w:rsid w:val="00491C23"/>
    <w:rsid w:val="004938FB"/>
    <w:rsid w:val="00494428"/>
    <w:rsid w:val="0049450F"/>
    <w:rsid w:val="00494F6E"/>
    <w:rsid w:val="004956D4"/>
    <w:rsid w:val="004A210C"/>
    <w:rsid w:val="004B31C1"/>
    <w:rsid w:val="004B3E95"/>
    <w:rsid w:val="004B5C09"/>
    <w:rsid w:val="004B5FA8"/>
    <w:rsid w:val="004B6DB9"/>
    <w:rsid w:val="004C1267"/>
    <w:rsid w:val="004C30D5"/>
    <w:rsid w:val="004C381C"/>
    <w:rsid w:val="004C38EC"/>
    <w:rsid w:val="004C5741"/>
    <w:rsid w:val="004C699C"/>
    <w:rsid w:val="004D3CAD"/>
    <w:rsid w:val="004E0D1C"/>
    <w:rsid w:val="004E227E"/>
    <w:rsid w:val="004E607A"/>
    <w:rsid w:val="004E6882"/>
    <w:rsid w:val="004F0FC1"/>
    <w:rsid w:val="004F2B03"/>
    <w:rsid w:val="004F2F0C"/>
    <w:rsid w:val="004F5849"/>
    <w:rsid w:val="004F7BF2"/>
    <w:rsid w:val="00500DD1"/>
    <w:rsid w:val="00504418"/>
    <w:rsid w:val="00504C4A"/>
    <w:rsid w:val="00511461"/>
    <w:rsid w:val="00512ED1"/>
    <w:rsid w:val="0051545E"/>
    <w:rsid w:val="00516C5B"/>
    <w:rsid w:val="005175B7"/>
    <w:rsid w:val="00520D29"/>
    <w:rsid w:val="00521AE3"/>
    <w:rsid w:val="00521DEF"/>
    <w:rsid w:val="005232A0"/>
    <w:rsid w:val="005250E3"/>
    <w:rsid w:val="00532275"/>
    <w:rsid w:val="00535B54"/>
    <w:rsid w:val="00536023"/>
    <w:rsid w:val="005361C7"/>
    <w:rsid w:val="0053664D"/>
    <w:rsid w:val="00536EC4"/>
    <w:rsid w:val="00543801"/>
    <w:rsid w:val="00547241"/>
    <w:rsid w:val="00547DF9"/>
    <w:rsid w:val="00547F49"/>
    <w:rsid w:val="00551139"/>
    <w:rsid w:val="005511ED"/>
    <w:rsid w:val="005521CB"/>
    <w:rsid w:val="00554276"/>
    <w:rsid w:val="00554449"/>
    <w:rsid w:val="00556087"/>
    <w:rsid w:val="00556337"/>
    <w:rsid w:val="00560D6F"/>
    <w:rsid w:val="0056164D"/>
    <w:rsid w:val="00564286"/>
    <w:rsid w:val="005745FB"/>
    <w:rsid w:val="00574CE5"/>
    <w:rsid w:val="005755B1"/>
    <w:rsid w:val="00577265"/>
    <w:rsid w:val="00577EA7"/>
    <w:rsid w:val="005855DA"/>
    <w:rsid w:val="005876F7"/>
    <w:rsid w:val="00590D5B"/>
    <w:rsid w:val="00596B38"/>
    <w:rsid w:val="005976D3"/>
    <w:rsid w:val="005A1F15"/>
    <w:rsid w:val="005A252B"/>
    <w:rsid w:val="005A3228"/>
    <w:rsid w:val="005B04C1"/>
    <w:rsid w:val="005B4405"/>
    <w:rsid w:val="005C25E2"/>
    <w:rsid w:val="005C5561"/>
    <w:rsid w:val="005D0E77"/>
    <w:rsid w:val="005D72F0"/>
    <w:rsid w:val="005E0ED9"/>
    <w:rsid w:val="005E1A5D"/>
    <w:rsid w:val="005E1DF2"/>
    <w:rsid w:val="005E2422"/>
    <w:rsid w:val="005E29B8"/>
    <w:rsid w:val="005E3001"/>
    <w:rsid w:val="005E3D46"/>
    <w:rsid w:val="005E5D6E"/>
    <w:rsid w:val="005F0D34"/>
    <w:rsid w:val="005F1350"/>
    <w:rsid w:val="005F22DA"/>
    <w:rsid w:val="005F473E"/>
    <w:rsid w:val="005F4E0B"/>
    <w:rsid w:val="005F553D"/>
    <w:rsid w:val="006029EC"/>
    <w:rsid w:val="00603374"/>
    <w:rsid w:val="0060480E"/>
    <w:rsid w:val="0060669F"/>
    <w:rsid w:val="00613CFF"/>
    <w:rsid w:val="00616B41"/>
    <w:rsid w:val="00617E08"/>
    <w:rsid w:val="00620AE8"/>
    <w:rsid w:val="00621EAB"/>
    <w:rsid w:val="00623BF7"/>
    <w:rsid w:val="00625108"/>
    <w:rsid w:val="00626391"/>
    <w:rsid w:val="00631AA7"/>
    <w:rsid w:val="0063744E"/>
    <w:rsid w:val="00643106"/>
    <w:rsid w:val="006450A9"/>
    <w:rsid w:val="0064628C"/>
    <w:rsid w:val="00651A95"/>
    <w:rsid w:val="00651AE0"/>
    <w:rsid w:val="0065214E"/>
    <w:rsid w:val="006530FA"/>
    <w:rsid w:val="006533A2"/>
    <w:rsid w:val="00655EE2"/>
    <w:rsid w:val="00657A68"/>
    <w:rsid w:val="00661B72"/>
    <w:rsid w:val="006646EF"/>
    <w:rsid w:val="0066519C"/>
    <w:rsid w:val="00671B2B"/>
    <w:rsid w:val="006728F0"/>
    <w:rsid w:val="00673B6B"/>
    <w:rsid w:val="00675F57"/>
    <w:rsid w:val="00677192"/>
    <w:rsid w:val="00677385"/>
    <w:rsid w:val="00680296"/>
    <w:rsid w:val="006813C3"/>
    <w:rsid w:val="00681F9E"/>
    <w:rsid w:val="00682C89"/>
    <w:rsid w:val="006853BC"/>
    <w:rsid w:val="00685845"/>
    <w:rsid w:val="00685D61"/>
    <w:rsid w:val="00686549"/>
    <w:rsid w:val="00687389"/>
    <w:rsid w:val="006928C1"/>
    <w:rsid w:val="00696446"/>
    <w:rsid w:val="00696EDA"/>
    <w:rsid w:val="006A08E3"/>
    <w:rsid w:val="006A1AA8"/>
    <w:rsid w:val="006A543E"/>
    <w:rsid w:val="006A620F"/>
    <w:rsid w:val="006B0DA1"/>
    <w:rsid w:val="006B16A6"/>
    <w:rsid w:val="006C07FF"/>
    <w:rsid w:val="006C0F8C"/>
    <w:rsid w:val="006C552B"/>
    <w:rsid w:val="006C6441"/>
    <w:rsid w:val="006D2E3A"/>
    <w:rsid w:val="006D358F"/>
    <w:rsid w:val="006D62A3"/>
    <w:rsid w:val="006D6368"/>
    <w:rsid w:val="006D77D7"/>
    <w:rsid w:val="006E4524"/>
    <w:rsid w:val="006F03D4"/>
    <w:rsid w:val="006F0562"/>
    <w:rsid w:val="006F2691"/>
    <w:rsid w:val="006F3B70"/>
    <w:rsid w:val="006F41E5"/>
    <w:rsid w:val="006F7A40"/>
    <w:rsid w:val="00700B1F"/>
    <w:rsid w:val="007027D3"/>
    <w:rsid w:val="00704802"/>
    <w:rsid w:val="00720173"/>
    <w:rsid w:val="0072538C"/>
    <w:rsid w:val="007257E9"/>
    <w:rsid w:val="007358DE"/>
    <w:rsid w:val="007363A6"/>
    <w:rsid w:val="007372D3"/>
    <w:rsid w:val="0074006A"/>
    <w:rsid w:val="0074213D"/>
    <w:rsid w:val="007435BC"/>
    <w:rsid w:val="00744B1E"/>
    <w:rsid w:val="00745DEB"/>
    <w:rsid w:val="00747878"/>
    <w:rsid w:val="00751AD3"/>
    <w:rsid w:val="007541F1"/>
    <w:rsid w:val="007569C2"/>
    <w:rsid w:val="00756D9C"/>
    <w:rsid w:val="00756F3C"/>
    <w:rsid w:val="00761848"/>
    <w:rsid w:val="007619BD"/>
    <w:rsid w:val="0076367A"/>
    <w:rsid w:val="0076646B"/>
    <w:rsid w:val="007666CC"/>
    <w:rsid w:val="00771354"/>
    <w:rsid w:val="00771C24"/>
    <w:rsid w:val="007735BE"/>
    <w:rsid w:val="0078073A"/>
    <w:rsid w:val="00781863"/>
    <w:rsid w:val="00785295"/>
    <w:rsid w:val="007864CB"/>
    <w:rsid w:val="00791D4A"/>
    <w:rsid w:val="00791F7F"/>
    <w:rsid w:val="0079334B"/>
    <w:rsid w:val="00793E21"/>
    <w:rsid w:val="007A17F8"/>
    <w:rsid w:val="007A1A77"/>
    <w:rsid w:val="007A272A"/>
    <w:rsid w:val="007A3EA4"/>
    <w:rsid w:val="007A40BC"/>
    <w:rsid w:val="007B032E"/>
    <w:rsid w:val="007B0822"/>
    <w:rsid w:val="007B19EC"/>
    <w:rsid w:val="007B6A2B"/>
    <w:rsid w:val="007B7B4C"/>
    <w:rsid w:val="007C4A75"/>
    <w:rsid w:val="007D3EB5"/>
    <w:rsid w:val="007D517C"/>
    <w:rsid w:val="007D5836"/>
    <w:rsid w:val="007E00FC"/>
    <w:rsid w:val="007E113D"/>
    <w:rsid w:val="007E1C0F"/>
    <w:rsid w:val="007E6985"/>
    <w:rsid w:val="007E6ACD"/>
    <w:rsid w:val="007F28B8"/>
    <w:rsid w:val="007F34A4"/>
    <w:rsid w:val="007F7A00"/>
    <w:rsid w:val="00802B03"/>
    <w:rsid w:val="00803FD2"/>
    <w:rsid w:val="00804FFA"/>
    <w:rsid w:val="00807E42"/>
    <w:rsid w:val="008142E2"/>
    <w:rsid w:val="00815260"/>
    <w:rsid w:val="00815563"/>
    <w:rsid w:val="00816290"/>
    <w:rsid w:val="00822A41"/>
    <w:rsid w:val="008240DA"/>
    <w:rsid w:val="00824A6E"/>
    <w:rsid w:val="0082628B"/>
    <w:rsid w:val="0082687C"/>
    <w:rsid w:val="00831EF7"/>
    <w:rsid w:val="00832F4A"/>
    <w:rsid w:val="008429E5"/>
    <w:rsid w:val="008450BA"/>
    <w:rsid w:val="008450C9"/>
    <w:rsid w:val="008450F4"/>
    <w:rsid w:val="00851B21"/>
    <w:rsid w:val="00864446"/>
    <w:rsid w:val="008672AD"/>
    <w:rsid w:val="00867EA4"/>
    <w:rsid w:val="008716C6"/>
    <w:rsid w:val="00871E9F"/>
    <w:rsid w:val="00871F85"/>
    <w:rsid w:val="00876C67"/>
    <w:rsid w:val="00877769"/>
    <w:rsid w:val="00881266"/>
    <w:rsid w:val="00882177"/>
    <w:rsid w:val="00884F7F"/>
    <w:rsid w:val="00891A08"/>
    <w:rsid w:val="00893E61"/>
    <w:rsid w:val="00895DFE"/>
    <w:rsid w:val="008962B2"/>
    <w:rsid w:val="00896F7B"/>
    <w:rsid w:val="00897D88"/>
    <w:rsid w:val="008A0319"/>
    <w:rsid w:val="008A0FC7"/>
    <w:rsid w:val="008A49B2"/>
    <w:rsid w:val="008A6665"/>
    <w:rsid w:val="008A7729"/>
    <w:rsid w:val="008A7739"/>
    <w:rsid w:val="008B08D3"/>
    <w:rsid w:val="008B0CEF"/>
    <w:rsid w:val="008B3E97"/>
    <w:rsid w:val="008B49EF"/>
    <w:rsid w:val="008C0C96"/>
    <w:rsid w:val="008C0DC1"/>
    <w:rsid w:val="008C268C"/>
    <w:rsid w:val="008C4374"/>
    <w:rsid w:val="008C501F"/>
    <w:rsid w:val="008D1A6B"/>
    <w:rsid w:val="008D42CF"/>
    <w:rsid w:val="008D43E9"/>
    <w:rsid w:val="008D48F6"/>
    <w:rsid w:val="008D5F56"/>
    <w:rsid w:val="008D7B81"/>
    <w:rsid w:val="008E0D40"/>
    <w:rsid w:val="008E3C0E"/>
    <w:rsid w:val="008E3E1D"/>
    <w:rsid w:val="008E476B"/>
    <w:rsid w:val="008E567C"/>
    <w:rsid w:val="008E5CF7"/>
    <w:rsid w:val="008E63A6"/>
    <w:rsid w:val="008F23DF"/>
    <w:rsid w:val="008F69D4"/>
    <w:rsid w:val="00902C5A"/>
    <w:rsid w:val="009030E7"/>
    <w:rsid w:val="009048B4"/>
    <w:rsid w:val="00904937"/>
    <w:rsid w:val="00911C51"/>
    <w:rsid w:val="0092457F"/>
    <w:rsid w:val="009250B1"/>
    <w:rsid w:val="00925967"/>
    <w:rsid w:val="00927C63"/>
    <w:rsid w:val="0093277A"/>
    <w:rsid w:val="00932BEA"/>
    <w:rsid w:val="00932DC7"/>
    <w:rsid w:val="00932F50"/>
    <w:rsid w:val="00933070"/>
    <w:rsid w:val="0093427B"/>
    <w:rsid w:val="00937FFE"/>
    <w:rsid w:val="00941477"/>
    <w:rsid w:val="00945645"/>
    <w:rsid w:val="0094637B"/>
    <w:rsid w:val="009510A7"/>
    <w:rsid w:val="00953F1C"/>
    <w:rsid w:val="00955A78"/>
    <w:rsid w:val="00961EF6"/>
    <w:rsid w:val="009654AA"/>
    <w:rsid w:val="009707E4"/>
    <w:rsid w:val="0097315E"/>
    <w:rsid w:val="00976FA4"/>
    <w:rsid w:val="00981ABD"/>
    <w:rsid w:val="009873AE"/>
    <w:rsid w:val="009921B8"/>
    <w:rsid w:val="0099238A"/>
    <w:rsid w:val="00992631"/>
    <w:rsid w:val="00993294"/>
    <w:rsid w:val="009946C7"/>
    <w:rsid w:val="009A19C9"/>
    <w:rsid w:val="009A1EBE"/>
    <w:rsid w:val="009A277A"/>
    <w:rsid w:val="009B0527"/>
    <w:rsid w:val="009B1580"/>
    <w:rsid w:val="009B3417"/>
    <w:rsid w:val="009B64CA"/>
    <w:rsid w:val="009B6AAC"/>
    <w:rsid w:val="009C0D29"/>
    <w:rsid w:val="009C1037"/>
    <w:rsid w:val="009C36E2"/>
    <w:rsid w:val="009C5886"/>
    <w:rsid w:val="009C7F4B"/>
    <w:rsid w:val="009D017C"/>
    <w:rsid w:val="009D4984"/>
    <w:rsid w:val="009D6901"/>
    <w:rsid w:val="009D753B"/>
    <w:rsid w:val="009E0095"/>
    <w:rsid w:val="009E2B9B"/>
    <w:rsid w:val="009F0BE2"/>
    <w:rsid w:val="009F4E19"/>
    <w:rsid w:val="00A0509B"/>
    <w:rsid w:val="00A0555A"/>
    <w:rsid w:val="00A0598F"/>
    <w:rsid w:val="00A07662"/>
    <w:rsid w:val="00A104B2"/>
    <w:rsid w:val="00A12B2C"/>
    <w:rsid w:val="00A14F8A"/>
    <w:rsid w:val="00A1615C"/>
    <w:rsid w:val="00A20760"/>
    <w:rsid w:val="00A21B71"/>
    <w:rsid w:val="00A31236"/>
    <w:rsid w:val="00A32A49"/>
    <w:rsid w:val="00A33B65"/>
    <w:rsid w:val="00A35D15"/>
    <w:rsid w:val="00A37F9E"/>
    <w:rsid w:val="00A40085"/>
    <w:rsid w:val="00A45CA4"/>
    <w:rsid w:val="00A45EB9"/>
    <w:rsid w:val="00A47325"/>
    <w:rsid w:val="00A47DF6"/>
    <w:rsid w:val="00A5185F"/>
    <w:rsid w:val="00A528F1"/>
    <w:rsid w:val="00A55D1D"/>
    <w:rsid w:val="00A61DC4"/>
    <w:rsid w:val="00A672C5"/>
    <w:rsid w:val="00A710A7"/>
    <w:rsid w:val="00A7175D"/>
    <w:rsid w:val="00A73851"/>
    <w:rsid w:val="00A75B10"/>
    <w:rsid w:val="00A77801"/>
    <w:rsid w:val="00A823D8"/>
    <w:rsid w:val="00A834A8"/>
    <w:rsid w:val="00A83C31"/>
    <w:rsid w:val="00A9231C"/>
    <w:rsid w:val="00A93D25"/>
    <w:rsid w:val="00A94A09"/>
    <w:rsid w:val="00A94B7C"/>
    <w:rsid w:val="00A97A15"/>
    <w:rsid w:val="00AA2532"/>
    <w:rsid w:val="00AA5156"/>
    <w:rsid w:val="00AA7115"/>
    <w:rsid w:val="00AB2F84"/>
    <w:rsid w:val="00AB3D6D"/>
    <w:rsid w:val="00AB6074"/>
    <w:rsid w:val="00AB6847"/>
    <w:rsid w:val="00AB6868"/>
    <w:rsid w:val="00AC5B8D"/>
    <w:rsid w:val="00AC690C"/>
    <w:rsid w:val="00AD07B0"/>
    <w:rsid w:val="00AD0888"/>
    <w:rsid w:val="00AD0F0F"/>
    <w:rsid w:val="00AD1E08"/>
    <w:rsid w:val="00AD2DA5"/>
    <w:rsid w:val="00AD399C"/>
    <w:rsid w:val="00AD72DE"/>
    <w:rsid w:val="00AE1202"/>
    <w:rsid w:val="00AE1F31"/>
    <w:rsid w:val="00AE1F88"/>
    <w:rsid w:val="00AE361F"/>
    <w:rsid w:val="00AE5370"/>
    <w:rsid w:val="00AE61CB"/>
    <w:rsid w:val="00AE6C05"/>
    <w:rsid w:val="00AF0255"/>
    <w:rsid w:val="00AF3203"/>
    <w:rsid w:val="00AF35E5"/>
    <w:rsid w:val="00AF3BD3"/>
    <w:rsid w:val="00AF4A3F"/>
    <w:rsid w:val="00B005CE"/>
    <w:rsid w:val="00B0215E"/>
    <w:rsid w:val="00B045AD"/>
    <w:rsid w:val="00B05167"/>
    <w:rsid w:val="00B05746"/>
    <w:rsid w:val="00B07523"/>
    <w:rsid w:val="00B10E17"/>
    <w:rsid w:val="00B14C7E"/>
    <w:rsid w:val="00B179F1"/>
    <w:rsid w:val="00B22EF3"/>
    <w:rsid w:val="00B23A9E"/>
    <w:rsid w:val="00B241CE"/>
    <w:rsid w:val="00B247A9"/>
    <w:rsid w:val="00B27220"/>
    <w:rsid w:val="00B31C31"/>
    <w:rsid w:val="00B333C8"/>
    <w:rsid w:val="00B33734"/>
    <w:rsid w:val="00B3374A"/>
    <w:rsid w:val="00B42B3C"/>
    <w:rsid w:val="00B435B5"/>
    <w:rsid w:val="00B5195E"/>
    <w:rsid w:val="00B52652"/>
    <w:rsid w:val="00B54AF8"/>
    <w:rsid w:val="00B54F10"/>
    <w:rsid w:val="00B565D8"/>
    <w:rsid w:val="00B5779A"/>
    <w:rsid w:val="00B64D24"/>
    <w:rsid w:val="00B65DEC"/>
    <w:rsid w:val="00B67072"/>
    <w:rsid w:val="00B678C5"/>
    <w:rsid w:val="00B70172"/>
    <w:rsid w:val="00B7147D"/>
    <w:rsid w:val="00B75C83"/>
    <w:rsid w:val="00B75CFC"/>
    <w:rsid w:val="00B81731"/>
    <w:rsid w:val="00B853F9"/>
    <w:rsid w:val="00B9461D"/>
    <w:rsid w:val="00B96E60"/>
    <w:rsid w:val="00B97971"/>
    <w:rsid w:val="00BA144D"/>
    <w:rsid w:val="00BA2FDA"/>
    <w:rsid w:val="00BA3A32"/>
    <w:rsid w:val="00BA638D"/>
    <w:rsid w:val="00BB018B"/>
    <w:rsid w:val="00BB3131"/>
    <w:rsid w:val="00BB70F2"/>
    <w:rsid w:val="00BC6DB7"/>
    <w:rsid w:val="00BD0632"/>
    <w:rsid w:val="00BD1747"/>
    <w:rsid w:val="00BE0425"/>
    <w:rsid w:val="00BE4E72"/>
    <w:rsid w:val="00BF309C"/>
    <w:rsid w:val="00BF4F20"/>
    <w:rsid w:val="00BF56E8"/>
    <w:rsid w:val="00C016C2"/>
    <w:rsid w:val="00C02696"/>
    <w:rsid w:val="00C05299"/>
    <w:rsid w:val="00C05F5F"/>
    <w:rsid w:val="00C1152F"/>
    <w:rsid w:val="00C120BC"/>
    <w:rsid w:val="00C1349C"/>
    <w:rsid w:val="00C14973"/>
    <w:rsid w:val="00C15D5E"/>
    <w:rsid w:val="00C1643D"/>
    <w:rsid w:val="00C25F34"/>
    <w:rsid w:val="00C261A9"/>
    <w:rsid w:val="00C269B7"/>
    <w:rsid w:val="00C27D47"/>
    <w:rsid w:val="00C3090B"/>
    <w:rsid w:val="00C3145C"/>
    <w:rsid w:val="00C32455"/>
    <w:rsid w:val="00C333E0"/>
    <w:rsid w:val="00C37289"/>
    <w:rsid w:val="00C37C0C"/>
    <w:rsid w:val="00C411D5"/>
    <w:rsid w:val="00C42793"/>
    <w:rsid w:val="00C42D19"/>
    <w:rsid w:val="00C4665A"/>
    <w:rsid w:val="00C47D14"/>
    <w:rsid w:val="00C50506"/>
    <w:rsid w:val="00C5349C"/>
    <w:rsid w:val="00C54B19"/>
    <w:rsid w:val="00C55566"/>
    <w:rsid w:val="00C55C8C"/>
    <w:rsid w:val="00C56B47"/>
    <w:rsid w:val="00C601ED"/>
    <w:rsid w:val="00C6174D"/>
    <w:rsid w:val="00C63E8F"/>
    <w:rsid w:val="00C645FC"/>
    <w:rsid w:val="00C721D5"/>
    <w:rsid w:val="00C75E10"/>
    <w:rsid w:val="00C76357"/>
    <w:rsid w:val="00C805A6"/>
    <w:rsid w:val="00C82160"/>
    <w:rsid w:val="00C84C3A"/>
    <w:rsid w:val="00C8742C"/>
    <w:rsid w:val="00C91295"/>
    <w:rsid w:val="00C979CF"/>
    <w:rsid w:val="00CA000A"/>
    <w:rsid w:val="00CA019A"/>
    <w:rsid w:val="00CA1AF4"/>
    <w:rsid w:val="00CA24CF"/>
    <w:rsid w:val="00CA4009"/>
    <w:rsid w:val="00CB0F1E"/>
    <w:rsid w:val="00CB1460"/>
    <w:rsid w:val="00CB419C"/>
    <w:rsid w:val="00CB5E8F"/>
    <w:rsid w:val="00CC0C58"/>
    <w:rsid w:val="00CC3F8A"/>
    <w:rsid w:val="00CC4F26"/>
    <w:rsid w:val="00CC76EB"/>
    <w:rsid w:val="00CD01AF"/>
    <w:rsid w:val="00CD2D4F"/>
    <w:rsid w:val="00CD4FAE"/>
    <w:rsid w:val="00CD7B8B"/>
    <w:rsid w:val="00CE0B0B"/>
    <w:rsid w:val="00CE1083"/>
    <w:rsid w:val="00CE12AE"/>
    <w:rsid w:val="00CE25C9"/>
    <w:rsid w:val="00CE4191"/>
    <w:rsid w:val="00CE5A2F"/>
    <w:rsid w:val="00CE5A5C"/>
    <w:rsid w:val="00CF184D"/>
    <w:rsid w:val="00CF2732"/>
    <w:rsid w:val="00CF2CF5"/>
    <w:rsid w:val="00CF406E"/>
    <w:rsid w:val="00CF6B3B"/>
    <w:rsid w:val="00CF7760"/>
    <w:rsid w:val="00CF7B71"/>
    <w:rsid w:val="00D0238C"/>
    <w:rsid w:val="00D0390A"/>
    <w:rsid w:val="00D12D32"/>
    <w:rsid w:val="00D1682D"/>
    <w:rsid w:val="00D31AB7"/>
    <w:rsid w:val="00D34C84"/>
    <w:rsid w:val="00D35861"/>
    <w:rsid w:val="00D35F79"/>
    <w:rsid w:val="00D4115D"/>
    <w:rsid w:val="00D47CF6"/>
    <w:rsid w:val="00D50AD5"/>
    <w:rsid w:val="00D50D23"/>
    <w:rsid w:val="00D51265"/>
    <w:rsid w:val="00D512BB"/>
    <w:rsid w:val="00D542BB"/>
    <w:rsid w:val="00D54DBD"/>
    <w:rsid w:val="00D561F6"/>
    <w:rsid w:val="00D61C64"/>
    <w:rsid w:val="00D62E8D"/>
    <w:rsid w:val="00D65258"/>
    <w:rsid w:val="00D65BFF"/>
    <w:rsid w:val="00D675E7"/>
    <w:rsid w:val="00D70BA1"/>
    <w:rsid w:val="00D71CB3"/>
    <w:rsid w:val="00D72B8E"/>
    <w:rsid w:val="00D76A45"/>
    <w:rsid w:val="00D771A6"/>
    <w:rsid w:val="00D8062A"/>
    <w:rsid w:val="00D824F5"/>
    <w:rsid w:val="00D82635"/>
    <w:rsid w:val="00D84043"/>
    <w:rsid w:val="00D867B2"/>
    <w:rsid w:val="00D92538"/>
    <w:rsid w:val="00D9339C"/>
    <w:rsid w:val="00D938AC"/>
    <w:rsid w:val="00D95233"/>
    <w:rsid w:val="00D953B3"/>
    <w:rsid w:val="00DA069C"/>
    <w:rsid w:val="00DA16BE"/>
    <w:rsid w:val="00DA3B1A"/>
    <w:rsid w:val="00DA5944"/>
    <w:rsid w:val="00DB3CC8"/>
    <w:rsid w:val="00DB60AD"/>
    <w:rsid w:val="00DB63EA"/>
    <w:rsid w:val="00DC20C0"/>
    <w:rsid w:val="00DC56E9"/>
    <w:rsid w:val="00DC6078"/>
    <w:rsid w:val="00DC79AD"/>
    <w:rsid w:val="00DD19DC"/>
    <w:rsid w:val="00DD1DD2"/>
    <w:rsid w:val="00DD2075"/>
    <w:rsid w:val="00DD55F3"/>
    <w:rsid w:val="00DD6EE4"/>
    <w:rsid w:val="00DE164F"/>
    <w:rsid w:val="00DE267C"/>
    <w:rsid w:val="00DE2CDD"/>
    <w:rsid w:val="00DE49D2"/>
    <w:rsid w:val="00DE6EE8"/>
    <w:rsid w:val="00DE77DA"/>
    <w:rsid w:val="00DF2868"/>
    <w:rsid w:val="00DF7674"/>
    <w:rsid w:val="00E025FA"/>
    <w:rsid w:val="00E04960"/>
    <w:rsid w:val="00E07FA1"/>
    <w:rsid w:val="00E10F89"/>
    <w:rsid w:val="00E10FF3"/>
    <w:rsid w:val="00E12F46"/>
    <w:rsid w:val="00E151C8"/>
    <w:rsid w:val="00E201F6"/>
    <w:rsid w:val="00E24FFE"/>
    <w:rsid w:val="00E25C27"/>
    <w:rsid w:val="00E37564"/>
    <w:rsid w:val="00E3771B"/>
    <w:rsid w:val="00E417FD"/>
    <w:rsid w:val="00E44BC1"/>
    <w:rsid w:val="00E557A0"/>
    <w:rsid w:val="00E6456A"/>
    <w:rsid w:val="00E65F26"/>
    <w:rsid w:val="00E67BDA"/>
    <w:rsid w:val="00E73D8B"/>
    <w:rsid w:val="00E75C1C"/>
    <w:rsid w:val="00E76D8E"/>
    <w:rsid w:val="00E86D20"/>
    <w:rsid w:val="00E91271"/>
    <w:rsid w:val="00E93F1B"/>
    <w:rsid w:val="00E94530"/>
    <w:rsid w:val="00E94902"/>
    <w:rsid w:val="00E952DC"/>
    <w:rsid w:val="00EA0E56"/>
    <w:rsid w:val="00EA1117"/>
    <w:rsid w:val="00EA4C3F"/>
    <w:rsid w:val="00EA640D"/>
    <w:rsid w:val="00EB4782"/>
    <w:rsid w:val="00EB67CB"/>
    <w:rsid w:val="00EC6153"/>
    <w:rsid w:val="00EC7682"/>
    <w:rsid w:val="00ED42D7"/>
    <w:rsid w:val="00ED79C3"/>
    <w:rsid w:val="00EE1963"/>
    <w:rsid w:val="00EE1AEA"/>
    <w:rsid w:val="00EE5890"/>
    <w:rsid w:val="00EE5EB7"/>
    <w:rsid w:val="00EF2250"/>
    <w:rsid w:val="00EF4249"/>
    <w:rsid w:val="00EF6435"/>
    <w:rsid w:val="00F01F21"/>
    <w:rsid w:val="00F022C5"/>
    <w:rsid w:val="00F02780"/>
    <w:rsid w:val="00F07F52"/>
    <w:rsid w:val="00F1051F"/>
    <w:rsid w:val="00F10F6B"/>
    <w:rsid w:val="00F134E0"/>
    <w:rsid w:val="00F16B61"/>
    <w:rsid w:val="00F17504"/>
    <w:rsid w:val="00F22B4B"/>
    <w:rsid w:val="00F23697"/>
    <w:rsid w:val="00F261E2"/>
    <w:rsid w:val="00F26680"/>
    <w:rsid w:val="00F27969"/>
    <w:rsid w:val="00F31E56"/>
    <w:rsid w:val="00F36BB7"/>
    <w:rsid w:val="00F41C56"/>
    <w:rsid w:val="00F455DD"/>
    <w:rsid w:val="00F46CED"/>
    <w:rsid w:val="00F4778F"/>
    <w:rsid w:val="00F501DD"/>
    <w:rsid w:val="00F50BE1"/>
    <w:rsid w:val="00F51E0A"/>
    <w:rsid w:val="00F52B68"/>
    <w:rsid w:val="00F540B8"/>
    <w:rsid w:val="00F540EA"/>
    <w:rsid w:val="00F559A0"/>
    <w:rsid w:val="00F57380"/>
    <w:rsid w:val="00F61283"/>
    <w:rsid w:val="00F6663D"/>
    <w:rsid w:val="00F70E32"/>
    <w:rsid w:val="00F72122"/>
    <w:rsid w:val="00F7261B"/>
    <w:rsid w:val="00F73DE9"/>
    <w:rsid w:val="00F7401B"/>
    <w:rsid w:val="00F81F74"/>
    <w:rsid w:val="00F8448C"/>
    <w:rsid w:val="00F85BB8"/>
    <w:rsid w:val="00F91625"/>
    <w:rsid w:val="00F924FB"/>
    <w:rsid w:val="00F96CD2"/>
    <w:rsid w:val="00FA07B6"/>
    <w:rsid w:val="00FA5B08"/>
    <w:rsid w:val="00FA79F7"/>
    <w:rsid w:val="00FA7BDB"/>
    <w:rsid w:val="00FB2FFF"/>
    <w:rsid w:val="00FB3809"/>
    <w:rsid w:val="00FB51E8"/>
    <w:rsid w:val="00FC3E33"/>
    <w:rsid w:val="00FC7DE9"/>
    <w:rsid w:val="00FD04E2"/>
    <w:rsid w:val="00FD3902"/>
    <w:rsid w:val="00FD4078"/>
    <w:rsid w:val="00FD6CAB"/>
    <w:rsid w:val="00FE0A45"/>
    <w:rsid w:val="00FE2C6D"/>
    <w:rsid w:val="00FE40EF"/>
    <w:rsid w:val="00FE4265"/>
    <w:rsid w:val="00FE6176"/>
    <w:rsid w:val="00FE6D00"/>
    <w:rsid w:val="00FF0AB4"/>
    <w:rsid w:val="00FF76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teal"/>
    </o:shapedefaults>
    <o:shapelayout v:ext="edit">
      <o:idmap v:ext="edit" data="2"/>
    </o:shapelayout>
  </w:shapeDefaults>
  <w:decimalSymbol w:val="."/>
  <w:listSeparator w:val=","/>
  <w14:docId w14:val="18B8ACCC"/>
  <w15:docId w15:val="{2A893C4B-B2FA-43AD-8D99-A5EE99A7B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sz w:val="24"/>
        <w:szCs w:val="24"/>
        <w:lang w:val="en-US" w:eastAsia="en-US" w:bidi="ar-SA"/>
      </w:rPr>
    </w:rPrDefault>
    <w:pPrDefault>
      <w:pPr>
        <w:spacing w:after="200" w:line="276" w:lineRule="auto"/>
        <w:ind w:left="173"/>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uiPriority="98"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3C0E"/>
  </w:style>
  <w:style w:type="paragraph" w:styleId="Heading1">
    <w:name w:val="heading 1"/>
    <w:basedOn w:val="Normal"/>
    <w:uiPriority w:val="9"/>
    <w:qFormat/>
    <w:rsid w:val="00500DD1"/>
    <w:pPr>
      <w:keepNext/>
      <w:spacing w:after="60"/>
      <w:ind w:left="0"/>
      <w:contextualSpacing/>
      <w:jc w:val="center"/>
      <w:outlineLvl w:val="0"/>
    </w:pPr>
    <w:rPr>
      <w:rFonts w:asciiTheme="majorHAnsi" w:hAnsiTheme="majorHAnsi" w:cs="Arial"/>
      <w:b/>
      <w:bCs/>
      <w:i/>
      <w:kern w:val="32"/>
      <w:sz w:val="32"/>
      <w:szCs w:val="32"/>
    </w:rPr>
  </w:style>
  <w:style w:type="paragraph" w:styleId="Heading2">
    <w:name w:val="heading 2"/>
    <w:basedOn w:val="Normal"/>
    <w:uiPriority w:val="9"/>
    <w:semiHidden/>
    <w:unhideWhenUsed/>
    <w:qFormat/>
    <w:rsid w:val="00500DD1"/>
    <w:pPr>
      <w:keepNext/>
      <w:spacing w:before="240" w:after="60"/>
      <w:ind w:left="0"/>
      <w:contextualSpacing/>
      <w:outlineLvl w:val="1"/>
    </w:pPr>
    <w:rPr>
      <w:rFonts w:ascii="Arial" w:hAnsi="Arial" w:cs="Arial"/>
      <w:b/>
      <w:bCs/>
      <w:iCs/>
      <w:szCs w:val="28"/>
    </w:rPr>
  </w:style>
  <w:style w:type="paragraph" w:styleId="Heading3">
    <w:name w:val="heading 3"/>
    <w:basedOn w:val="Normal"/>
    <w:uiPriority w:val="9"/>
    <w:semiHidden/>
    <w:unhideWhenUsed/>
    <w:qFormat/>
    <w:rsid w:val="00500DD1"/>
    <w:pPr>
      <w:keepNext/>
      <w:spacing w:before="240" w:after="60"/>
      <w:contextualSpacing/>
      <w:outlineLvl w:val="2"/>
    </w:pPr>
    <w:rPr>
      <w:rFonts w:ascii="Arial" w:hAnsi="Arial" w:cs="Arial"/>
      <w:b/>
      <w:bCs/>
      <w:szCs w:val="26"/>
    </w:rPr>
  </w:style>
  <w:style w:type="paragraph" w:styleId="Heading4">
    <w:name w:val="heading 4"/>
    <w:basedOn w:val="Normal"/>
    <w:link w:val="Heading4Char"/>
    <w:uiPriority w:val="9"/>
    <w:semiHidden/>
    <w:unhideWhenUsed/>
    <w:qFormat/>
    <w:rsid w:val="00500DD1"/>
    <w:pPr>
      <w:keepNext/>
      <w:keepLines/>
      <w:spacing w:before="40" w:after="0"/>
      <w:contextualSpacing/>
      <w:outlineLvl w:val="3"/>
    </w:pPr>
    <w:rPr>
      <w:rFonts w:asciiTheme="majorHAnsi" w:eastAsiaTheme="majorEastAsia" w:hAnsiTheme="majorHAnsi" w:cstheme="majorBidi"/>
      <w:i/>
      <w:iCs/>
      <w:color w:val="365F91" w:themeColor="accent1" w:themeShade="BF"/>
    </w:rPr>
  </w:style>
  <w:style w:type="paragraph" w:styleId="Heading5">
    <w:name w:val="heading 5"/>
    <w:basedOn w:val="Normal"/>
    <w:link w:val="Heading5Char"/>
    <w:uiPriority w:val="9"/>
    <w:semiHidden/>
    <w:unhideWhenUsed/>
    <w:qFormat/>
    <w:rsid w:val="00500DD1"/>
    <w:pPr>
      <w:keepNext/>
      <w:keepLines/>
      <w:spacing w:before="40" w:after="0"/>
      <w:contextualSpacing/>
      <w:outlineLvl w:val="4"/>
    </w:pPr>
    <w:rPr>
      <w:rFonts w:asciiTheme="majorHAnsi" w:eastAsiaTheme="majorEastAsia" w:hAnsiTheme="majorHAnsi" w:cstheme="majorBidi"/>
      <w:color w:val="365F91" w:themeColor="accent1" w:themeShade="BF"/>
    </w:rPr>
  </w:style>
  <w:style w:type="paragraph" w:styleId="Heading6">
    <w:name w:val="heading 6"/>
    <w:basedOn w:val="Normal"/>
    <w:link w:val="Heading6Char"/>
    <w:uiPriority w:val="9"/>
    <w:semiHidden/>
    <w:unhideWhenUsed/>
    <w:qFormat/>
    <w:rsid w:val="00500DD1"/>
    <w:pPr>
      <w:keepNext/>
      <w:keepLines/>
      <w:spacing w:before="40" w:after="0"/>
      <w:contextualSpacing/>
      <w:outlineLvl w:val="5"/>
    </w:pPr>
    <w:rPr>
      <w:rFonts w:asciiTheme="majorHAnsi" w:eastAsiaTheme="majorEastAsia" w:hAnsiTheme="majorHAnsi" w:cstheme="majorBidi"/>
      <w:color w:val="243F60" w:themeColor="accent1" w:themeShade="7F"/>
    </w:rPr>
  </w:style>
  <w:style w:type="paragraph" w:styleId="Heading7">
    <w:name w:val="heading 7"/>
    <w:basedOn w:val="Normal"/>
    <w:link w:val="Heading7Char"/>
    <w:uiPriority w:val="9"/>
    <w:semiHidden/>
    <w:unhideWhenUsed/>
    <w:qFormat/>
    <w:rsid w:val="00500DD1"/>
    <w:pPr>
      <w:keepNext/>
      <w:keepLines/>
      <w:spacing w:before="40" w:after="0"/>
      <w:contextualSpacing/>
      <w:outlineLvl w:val="6"/>
    </w:pPr>
    <w:rPr>
      <w:rFonts w:asciiTheme="majorHAnsi" w:eastAsiaTheme="majorEastAsia" w:hAnsiTheme="majorHAnsi" w:cstheme="majorBidi"/>
      <w:i/>
      <w:iCs/>
      <w:color w:val="243F60" w:themeColor="accent1" w:themeShade="7F"/>
    </w:rPr>
  </w:style>
  <w:style w:type="paragraph" w:styleId="Heading8">
    <w:name w:val="heading 8"/>
    <w:basedOn w:val="Normal"/>
    <w:link w:val="Heading8Char"/>
    <w:uiPriority w:val="9"/>
    <w:semiHidden/>
    <w:unhideWhenUsed/>
    <w:qFormat/>
    <w:rsid w:val="00500DD1"/>
    <w:pPr>
      <w:keepNext/>
      <w:keepLines/>
      <w:spacing w:before="40" w:after="0"/>
      <w:contextualSpacing/>
      <w:outlineLvl w:val="7"/>
    </w:pPr>
    <w:rPr>
      <w:rFonts w:asciiTheme="majorHAnsi" w:eastAsiaTheme="majorEastAsia" w:hAnsiTheme="majorHAnsi" w:cstheme="majorBidi"/>
      <w:color w:val="272727" w:themeColor="text1" w:themeTint="D8"/>
      <w:sz w:val="22"/>
      <w:szCs w:val="21"/>
    </w:rPr>
  </w:style>
  <w:style w:type="paragraph" w:styleId="Heading9">
    <w:name w:val="heading 9"/>
    <w:basedOn w:val="Normal"/>
    <w:link w:val="Heading9Char"/>
    <w:uiPriority w:val="9"/>
    <w:semiHidden/>
    <w:unhideWhenUsed/>
    <w:qFormat/>
    <w:rsid w:val="00500DD1"/>
    <w:pPr>
      <w:keepNext/>
      <w:keepLines/>
      <w:spacing w:before="40" w:after="0"/>
      <w:contextualSpacing/>
      <w:outlineLvl w:val="8"/>
    </w:pPr>
    <w:rPr>
      <w:rFonts w:asciiTheme="majorHAnsi" w:eastAsiaTheme="majorEastAsia" w:hAnsiTheme="majorHAnsi" w:cstheme="majorBidi"/>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uiPriority w:val="12"/>
    <w:qFormat/>
    <w:rsid w:val="00B853F9"/>
    <w:pPr>
      <w:numPr>
        <w:numId w:val="40"/>
      </w:numPr>
    </w:pPr>
    <w:rPr>
      <w:b/>
    </w:rPr>
  </w:style>
  <w:style w:type="character" w:styleId="PlaceholderText">
    <w:name w:val="Placeholder Text"/>
    <w:basedOn w:val="DefaultParagraphFont"/>
    <w:uiPriority w:val="99"/>
    <w:semiHidden/>
    <w:rsid w:val="00DD2075"/>
    <w:rPr>
      <w:color w:val="595959" w:themeColor="text1" w:themeTint="A6"/>
    </w:rPr>
  </w:style>
  <w:style w:type="paragraph" w:styleId="Date">
    <w:name w:val="Date"/>
    <w:basedOn w:val="Normal"/>
    <w:next w:val="Normal"/>
    <w:uiPriority w:val="10"/>
    <w:qFormat/>
    <w:rsid w:val="00361DEE"/>
    <w:pPr>
      <w:spacing w:after="480"/>
      <w:jc w:val="center"/>
    </w:pPr>
  </w:style>
  <w:style w:type="paragraph" w:styleId="BalloonText">
    <w:name w:val="Balloon Text"/>
    <w:basedOn w:val="Normal"/>
    <w:link w:val="BalloonTextChar"/>
    <w:uiPriority w:val="99"/>
    <w:semiHidden/>
    <w:unhideWhenUsed/>
    <w:rsid w:val="0065214E"/>
    <w:pPr>
      <w:spacing w:after="0" w:line="240" w:lineRule="auto"/>
    </w:pPr>
    <w:rPr>
      <w:rFonts w:ascii="Tahoma" w:hAnsi="Tahoma" w:cs="Tahoma"/>
      <w:sz w:val="22"/>
      <w:szCs w:val="16"/>
    </w:rPr>
  </w:style>
  <w:style w:type="character" w:customStyle="1" w:styleId="BalloonTextChar">
    <w:name w:val="Balloon Text Char"/>
    <w:basedOn w:val="DefaultParagraphFont"/>
    <w:link w:val="BalloonText"/>
    <w:uiPriority w:val="99"/>
    <w:semiHidden/>
    <w:rsid w:val="0065214E"/>
    <w:rPr>
      <w:rFonts w:ascii="Tahoma" w:hAnsi="Tahoma" w:cs="Tahoma"/>
      <w:sz w:val="22"/>
      <w:szCs w:val="16"/>
    </w:rPr>
  </w:style>
  <w:style w:type="paragraph" w:styleId="ListBullet">
    <w:name w:val="List Bullet"/>
    <w:basedOn w:val="Normal"/>
    <w:uiPriority w:val="13"/>
    <w:qFormat/>
    <w:rsid w:val="00535B54"/>
    <w:pPr>
      <w:numPr>
        <w:numId w:val="6"/>
      </w:numPr>
      <w:contextualSpacing/>
    </w:pPr>
    <w:rPr>
      <w:b/>
    </w:rPr>
  </w:style>
  <w:style w:type="character" w:customStyle="1" w:styleId="Heading4Char">
    <w:name w:val="Heading 4 Char"/>
    <w:basedOn w:val="DefaultParagraphFont"/>
    <w:link w:val="Heading4"/>
    <w:uiPriority w:val="9"/>
    <w:semiHidden/>
    <w:rsid w:val="00500DD1"/>
    <w:rPr>
      <w:rFonts w:asciiTheme="majorHAnsi" w:eastAsiaTheme="majorEastAsia" w:hAnsiTheme="majorHAnsi" w:cstheme="majorBidi"/>
      <w:i/>
      <w:iCs/>
      <w:color w:val="365F91" w:themeColor="accent1" w:themeShade="BF"/>
    </w:rPr>
  </w:style>
  <w:style w:type="character" w:styleId="Emphasis">
    <w:name w:val="Emphasis"/>
    <w:basedOn w:val="DefaultParagraphFont"/>
    <w:uiPriority w:val="15"/>
    <w:qFormat/>
    <w:rsid w:val="009F4E19"/>
    <w:rPr>
      <w:b w:val="0"/>
      <w:i w:val="0"/>
      <w:iCs/>
      <w:color w:val="595959" w:themeColor="text1" w:themeTint="A6"/>
    </w:rPr>
  </w:style>
  <w:style w:type="character" w:customStyle="1" w:styleId="Heading5Char">
    <w:name w:val="Heading 5 Char"/>
    <w:basedOn w:val="DefaultParagraphFont"/>
    <w:link w:val="Heading5"/>
    <w:uiPriority w:val="9"/>
    <w:semiHidden/>
    <w:rsid w:val="00500DD1"/>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500DD1"/>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500DD1"/>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500DD1"/>
    <w:rPr>
      <w:rFonts w:asciiTheme="majorHAnsi" w:eastAsiaTheme="majorEastAsia" w:hAnsiTheme="majorHAnsi" w:cstheme="majorBidi"/>
      <w:color w:val="272727" w:themeColor="text1" w:themeTint="D8"/>
      <w:sz w:val="22"/>
      <w:szCs w:val="21"/>
    </w:rPr>
  </w:style>
  <w:style w:type="character" w:customStyle="1" w:styleId="Heading9Char">
    <w:name w:val="Heading 9 Char"/>
    <w:basedOn w:val="DefaultParagraphFont"/>
    <w:link w:val="Heading9"/>
    <w:uiPriority w:val="9"/>
    <w:semiHidden/>
    <w:rsid w:val="00500DD1"/>
    <w:rPr>
      <w:rFonts w:asciiTheme="majorHAnsi" w:eastAsiaTheme="majorEastAsia" w:hAnsiTheme="majorHAnsi" w:cstheme="majorBidi"/>
      <w:i/>
      <w:iCs/>
      <w:color w:val="272727" w:themeColor="text1" w:themeTint="D8"/>
      <w:sz w:val="22"/>
      <w:szCs w:val="21"/>
    </w:rPr>
  </w:style>
  <w:style w:type="paragraph" w:styleId="Title">
    <w:name w:val="Title"/>
    <w:basedOn w:val="Normal"/>
    <w:link w:val="TitleChar"/>
    <w:uiPriority w:val="10"/>
    <w:semiHidden/>
    <w:unhideWhenUsed/>
    <w:qFormat/>
    <w:rsid w:val="00500DD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500DD1"/>
    <w:rPr>
      <w:rFonts w:asciiTheme="majorHAnsi" w:eastAsiaTheme="majorEastAsia" w:hAnsiTheme="majorHAnsi" w:cstheme="majorBidi"/>
      <w:spacing w:val="-10"/>
      <w:kern w:val="28"/>
      <w:sz w:val="56"/>
      <w:szCs w:val="56"/>
    </w:rPr>
  </w:style>
  <w:style w:type="paragraph" w:styleId="Subtitle">
    <w:name w:val="Subtitle"/>
    <w:basedOn w:val="Normal"/>
    <w:link w:val="SubtitleChar"/>
    <w:uiPriority w:val="11"/>
    <w:semiHidden/>
    <w:unhideWhenUsed/>
    <w:qFormat/>
    <w:rsid w:val="00500DD1"/>
    <w:pPr>
      <w:numPr>
        <w:ilvl w:val="1"/>
      </w:numPr>
      <w:spacing w:after="160"/>
      <w:ind w:left="187"/>
      <w:contextualSpacing/>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uiPriority w:val="11"/>
    <w:semiHidden/>
    <w:rsid w:val="00500DD1"/>
    <w:rPr>
      <w:rFonts w:asciiTheme="minorHAnsi" w:eastAsiaTheme="minorEastAsia" w:hAnsiTheme="minorHAnsi" w:cstheme="minorBidi"/>
      <w:color w:val="5A5A5A" w:themeColor="text1" w:themeTint="A5"/>
      <w:spacing w:val="15"/>
      <w:sz w:val="22"/>
      <w:szCs w:val="22"/>
    </w:rPr>
  </w:style>
  <w:style w:type="character" w:styleId="SubtleEmphasis">
    <w:name w:val="Subtle Emphasis"/>
    <w:basedOn w:val="DefaultParagraphFont"/>
    <w:uiPriority w:val="19"/>
    <w:semiHidden/>
    <w:unhideWhenUsed/>
    <w:qFormat/>
    <w:rsid w:val="00500DD1"/>
    <w:rPr>
      <w:i/>
      <w:iCs/>
      <w:color w:val="404040" w:themeColor="text1" w:themeTint="BF"/>
    </w:rPr>
  </w:style>
  <w:style w:type="character" w:styleId="IntenseEmphasis">
    <w:name w:val="Intense Emphasis"/>
    <w:basedOn w:val="DefaultParagraphFont"/>
    <w:uiPriority w:val="21"/>
    <w:semiHidden/>
    <w:unhideWhenUsed/>
    <w:qFormat/>
    <w:rsid w:val="00500DD1"/>
    <w:rPr>
      <w:i/>
      <w:iCs/>
      <w:color w:val="365F91" w:themeColor="accent1" w:themeShade="BF"/>
    </w:rPr>
  </w:style>
  <w:style w:type="character" w:styleId="Strong">
    <w:name w:val="Strong"/>
    <w:basedOn w:val="DefaultParagraphFont"/>
    <w:uiPriority w:val="22"/>
    <w:semiHidden/>
    <w:unhideWhenUsed/>
    <w:qFormat/>
    <w:rsid w:val="00500DD1"/>
    <w:rPr>
      <w:b/>
      <w:bCs/>
    </w:rPr>
  </w:style>
  <w:style w:type="paragraph" w:styleId="Quote">
    <w:name w:val="Quote"/>
    <w:basedOn w:val="Normal"/>
    <w:link w:val="QuoteChar"/>
    <w:uiPriority w:val="29"/>
    <w:semiHidden/>
    <w:unhideWhenUsed/>
    <w:qFormat/>
    <w:rsid w:val="00500DD1"/>
    <w:pPr>
      <w:spacing w:before="200" w:after="160"/>
      <w:ind w:left="0"/>
      <w:jc w:val="center"/>
    </w:pPr>
    <w:rPr>
      <w:i/>
      <w:iCs/>
      <w:color w:val="404040" w:themeColor="text1" w:themeTint="BF"/>
    </w:rPr>
  </w:style>
  <w:style w:type="character" w:customStyle="1" w:styleId="QuoteChar">
    <w:name w:val="Quote Char"/>
    <w:basedOn w:val="DefaultParagraphFont"/>
    <w:link w:val="Quote"/>
    <w:uiPriority w:val="29"/>
    <w:semiHidden/>
    <w:rsid w:val="00500DD1"/>
    <w:rPr>
      <w:i/>
      <w:iCs/>
      <w:color w:val="404040" w:themeColor="text1" w:themeTint="BF"/>
    </w:rPr>
  </w:style>
  <w:style w:type="paragraph" w:styleId="IntenseQuote">
    <w:name w:val="Intense Quote"/>
    <w:basedOn w:val="Normal"/>
    <w:next w:val="Normal"/>
    <w:link w:val="IntenseQuoteChar"/>
    <w:uiPriority w:val="30"/>
    <w:semiHidden/>
    <w:unhideWhenUsed/>
    <w:qFormat/>
    <w:rsid w:val="00500DD1"/>
    <w:pPr>
      <w:pBdr>
        <w:top w:val="single" w:sz="4" w:space="10" w:color="4F81BD" w:themeColor="accent1"/>
        <w:bottom w:val="single" w:sz="4" w:space="10" w:color="4F81BD" w:themeColor="accent1"/>
      </w:pBdr>
      <w:spacing w:before="360" w:after="360"/>
      <w:ind w:left="0"/>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500DD1"/>
    <w:rPr>
      <w:i/>
      <w:iCs/>
      <w:color w:val="365F91" w:themeColor="accent1" w:themeShade="BF"/>
    </w:rPr>
  </w:style>
  <w:style w:type="character" w:styleId="SubtleReference">
    <w:name w:val="Subtle Reference"/>
    <w:basedOn w:val="DefaultParagraphFont"/>
    <w:uiPriority w:val="31"/>
    <w:semiHidden/>
    <w:unhideWhenUsed/>
    <w:qFormat/>
    <w:rsid w:val="0065214E"/>
    <w:rPr>
      <w:caps w:val="0"/>
      <w:smallCaps/>
      <w:color w:val="5A5A5A" w:themeColor="text1" w:themeTint="A5"/>
    </w:rPr>
  </w:style>
  <w:style w:type="character" w:styleId="IntenseReference">
    <w:name w:val="Intense Reference"/>
    <w:basedOn w:val="DefaultParagraphFont"/>
    <w:uiPriority w:val="32"/>
    <w:semiHidden/>
    <w:unhideWhenUsed/>
    <w:qFormat/>
    <w:rsid w:val="0065214E"/>
    <w:rPr>
      <w:b/>
      <w:bCs/>
      <w:caps w:val="0"/>
      <w:smallCaps/>
      <w:color w:val="365F91" w:themeColor="accent1" w:themeShade="BF"/>
      <w:spacing w:val="0"/>
    </w:rPr>
  </w:style>
  <w:style w:type="character" w:styleId="BookTitle">
    <w:name w:val="Book Title"/>
    <w:basedOn w:val="DefaultParagraphFont"/>
    <w:uiPriority w:val="33"/>
    <w:semiHidden/>
    <w:unhideWhenUsed/>
    <w:qFormat/>
    <w:rsid w:val="0065214E"/>
    <w:rPr>
      <w:b/>
      <w:bCs/>
      <w:i/>
      <w:iCs/>
      <w:spacing w:val="0"/>
    </w:rPr>
  </w:style>
  <w:style w:type="paragraph" w:styleId="ListParagraph">
    <w:name w:val="List Paragraph"/>
    <w:basedOn w:val="Normal"/>
    <w:uiPriority w:val="34"/>
    <w:semiHidden/>
    <w:unhideWhenUsed/>
    <w:qFormat/>
    <w:rsid w:val="0065214E"/>
    <w:pPr>
      <w:ind w:left="720"/>
      <w:contextualSpacing/>
    </w:pPr>
  </w:style>
  <w:style w:type="paragraph" w:styleId="Caption">
    <w:name w:val="caption"/>
    <w:basedOn w:val="Normal"/>
    <w:next w:val="Normal"/>
    <w:uiPriority w:val="35"/>
    <w:semiHidden/>
    <w:unhideWhenUsed/>
    <w:qFormat/>
    <w:rsid w:val="0065214E"/>
    <w:pPr>
      <w:spacing w:line="240" w:lineRule="auto"/>
    </w:pPr>
    <w:rPr>
      <w:i/>
      <w:iCs/>
      <w:color w:val="1F497D" w:themeColor="text2"/>
      <w:sz w:val="22"/>
      <w:szCs w:val="18"/>
    </w:rPr>
  </w:style>
  <w:style w:type="paragraph" w:styleId="Bibliography">
    <w:name w:val="Bibliography"/>
    <w:basedOn w:val="Normal"/>
    <w:next w:val="Normal"/>
    <w:uiPriority w:val="37"/>
    <w:semiHidden/>
    <w:unhideWhenUsed/>
    <w:rsid w:val="0065214E"/>
  </w:style>
  <w:style w:type="paragraph" w:styleId="TOC1">
    <w:name w:val="toc 1"/>
    <w:basedOn w:val="Normal"/>
    <w:next w:val="Normal"/>
    <w:autoRedefine/>
    <w:uiPriority w:val="39"/>
    <w:semiHidden/>
    <w:unhideWhenUsed/>
    <w:rsid w:val="0065214E"/>
    <w:pPr>
      <w:spacing w:after="100"/>
      <w:ind w:left="0"/>
    </w:pPr>
  </w:style>
  <w:style w:type="paragraph" w:styleId="TOC9">
    <w:name w:val="toc 9"/>
    <w:basedOn w:val="Normal"/>
    <w:next w:val="Normal"/>
    <w:autoRedefine/>
    <w:uiPriority w:val="39"/>
    <w:semiHidden/>
    <w:unhideWhenUsed/>
    <w:rsid w:val="0065214E"/>
    <w:pPr>
      <w:spacing w:after="100"/>
      <w:ind w:left="1920"/>
    </w:pPr>
  </w:style>
  <w:style w:type="paragraph" w:styleId="TOCHeading">
    <w:name w:val="TOC Heading"/>
    <w:basedOn w:val="Heading1"/>
    <w:next w:val="Heading1"/>
    <w:uiPriority w:val="39"/>
    <w:semiHidden/>
    <w:unhideWhenUsed/>
    <w:qFormat/>
    <w:rsid w:val="0065214E"/>
    <w:pPr>
      <w:framePr w:wrap="around" w:vAnchor="text" w:hAnchor="text" w:y="1"/>
    </w:pPr>
    <w:rPr>
      <w:rFonts w:eastAsiaTheme="majorEastAsia" w:cstheme="majorBidi"/>
      <w:bCs w:val="0"/>
    </w:rPr>
  </w:style>
  <w:style w:type="paragraph" w:styleId="BlockText">
    <w:name w:val="Block Text"/>
    <w:basedOn w:val="Normal"/>
    <w:uiPriority w:val="99"/>
    <w:semiHidden/>
    <w:unhideWhenUsed/>
    <w:rsid w:val="0065214E"/>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rFonts w:eastAsiaTheme="minorEastAsia" w:cstheme="minorBidi"/>
      <w:i/>
      <w:iCs/>
      <w:color w:val="365F91" w:themeColor="accent1" w:themeShade="BF"/>
    </w:rPr>
  </w:style>
  <w:style w:type="paragraph" w:styleId="BodyText">
    <w:name w:val="Body Text"/>
    <w:basedOn w:val="Normal"/>
    <w:link w:val="BodyTextChar"/>
    <w:uiPriority w:val="99"/>
    <w:semiHidden/>
    <w:unhideWhenUsed/>
    <w:rsid w:val="0065214E"/>
    <w:pPr>
      <w:spacing w:after="120"/>
    </w:pPr>
  </w:style>
  <w:style w:type="character" w:customStyle="1" w:styleId="BodyTextChar">
    <w:name w:val="Body Text Char"/>
    <w:basedOn w:val="DefaultParagraphFont"/>
    <w:link w:val="BodyText"/>
    <w:uiPriority w:val="99"/>
    <w:semiHidden/>
    <w:rsid w:val="0065214E"/>
  </w:style>
  <w:style w:type="paragraph" w:styleId="BodyText2">
    <w:name w:val="Body Text 2"/>
    <w:basedOn w:val="Normal"/>
    <w:link w:val="BodyText2Char"/>
    <w:uiPriority w:val="99"/>
    <w:semiHidden/>
    <w:unhideWhenUsed/>
    <w:rsid w:val="0065214E"/>
    <w:pPr>
      <w:spacing w:after="120" w:line="480" w:lineRule="auto"/>
    </w:pPr>
  </w:style>
  <w:style w:type="character" w:customStyle="1" w:styleId="BodyText2Char">
    <w:name w:val="Body Text 2 Char"/>
    <w:basedOn w:val="DefaultParagraphFont"/>
    <w:link w:val="BodyText2"/>
    <w:uiPriority w:val="99"/>
    <w:semiHidden/>
    <w:rsid w:val="0065214E"/>
  </w:style>
  <w:style w:type="paragraph" w:styleId="BodyText3">
    <w:name w:val="Body Text 3"/>
    <w:basedOn w:val="Normal"/>
    <w:link w:val="BodyText3Char"/>
    <w:uiPriority w:val="99"/>
    <w:semiHidden/>
    <w:unhideWhenUsed/>
    <w:rsid w:val="0065214E"/>
    <w:pPr>
      <w:spacing w:after="120"/>
    </w:pPr>
    <w:rPr>
      <w:sz w:val="22"/>
      <w:szCs w:val="16"/>
    </w:rPr>
  </w:style>
  <w:style w:type="character" w:customStyle="1" w:styleId="BodyText3Char">
    <w:name w:val="Body Text 3 Char"/>
    <w:basedOn w:val="DefaultParagraphFont"/>
    <w:link w:val="BodyText3"/>
    <w:uiPriority w:val="99"/>
    <w:semiHidden/>
    <w:rsid w:val="0065214E"/>
    <w:rPr>
      <w:sz w:val="22"/>
      <w:szCs w:val="16"/>
    </w:rPr>
  </w:style>
  <w:style w:type="paragraph" w:styleId="BodyTextIndent3">
    <w:name w:val="Body Text Indent 3"/>
    <w:basedOn w:val="Normal"/>
    <w:link w:val="BodyTextIndent3Char"/>
    <w:uiPriority w:val="99"/>
    <w:semiHidden/>
    <w:unhideWhenUsed/>
    <w:rsid w:val="0065214E"/>
    <w:pPr>
      <w:spacing w:after="120"/>
      <w:ind w:left="283"/>
    </w:pPr>
    <w:rPr>
      <w:sz w:val="22"/>
      <w:szCs w:val="16"/>
    </w:rPr>
  </w:style>
  <w:style w:type="character" w:customStyle="1" w:styleId="BodyTextIndent3Char">
    <w:name w:val="Body Text Indent 3 Char"/>
    <w:basedOn w:val="DefaultParagraphFont"/>
    <w:link w:val="BodyTextIndent3"/>
    <w:uiPriority w:val="99"/>
    <w:semiHidden/>
    <w:rsid w:val="0065214E"/>
    <w:rPr>
      <w:sz w:val="22"/>
      <w:szCs w:val="16"/>
    </w:rPr>
  </w:style>
  <w:style w:type="character" w:styleId="CommentReference">
    <w:name w:val="annotation reference"/>
    <w:basedOn w:val="DefaultParagraphFont"/>
    <w:uiPriority w:val="99"/>
    <w:semiHidden/>
    <w:unhideWhenUsed/>
    <w:rsid w:val="0065214E"/>
    <w:rPr>
      <w:szCs w:val="16"/>
    </w:rPr>
  </w:style>
  <w:style w:type="paragraph" w:styleId="CommentText">
    <w:name w:val="annotation text"/>
    <w:basedOn w:val="Normal"/>
    <w:link w:val="CommentTextChar"/>
    <w:uiPriority w:val="99"/>
    <w:semiHidden/>
    <w:unhideWhenUsed/>
    <w:rsid w:val="0065214E"/>
    <w:pPr>
      <w:spacing w:line="240" w:lineRule="auto"/>
    </w:pPr>
    <w:rPr>
      <w:sz w:val="22"/>
      <w:szCs w:val="20"/>
    </w:rPr>
  </w:style>
  <w:style w:type="character" w:customStyle="1" w:styleId="CommentTextChar">
    <w:name w:val="Comment Text Char"/>
    <w:basedOn w:val="DefaultParagraphFont"/>
    <w:link w:val="CommentText"/>
    <w:uiPriority w:val="99"/>
    <w:semiHidden/>
    <w:rsid w:val="0065214E"/>
    <w:rPr>
      <w:sz w:val="22"/>
      <w:szCs w:val="20"/>
    </w:rPr>
  </w:style>
  <w:style w:type="paragraph" w:styleId="CommentSubject">
    <w:name w:val="annotation subject"/>
    <w:basedOn w:val="CommentText"/>
    <w:next w:val="CommentText"/>
    <w:link w:val="CommentSubjectChar"/>
    <w:uiPriority w:val="99"/>
    <w:semiHidden/>
    <w:unhideWhenUsed/>
    <w:rsid w:val="0065214E"/>
    <w:rPr>
      <w:b/>
      <w:bCs/>
    </w:rPr>
  </w:style>
  <w:style w:type="character" w:customStyle="1" w:styleId="CommentSubjectChar">
    <w:name w:val="Comment Subject Char"/>
    <w:basedOn w:val="CommentTextChar"/>
    <w:link w:val="CommentSubject"/>
    <w:uiPriority w:val="99"/>
    <w:semiHidden/>
    <w:rsid w:val="0065214E"/>
    <w:rPr>
      <w:b/>
      <w:bCs/>
      <w:sz w:val="22"/>
      <w:szCs w:val="20"/>
    </w:rPr>
  </w:style>
  <w:style w:type="paragraph" w:styleId="DocumentMap">
    <w:name w:val="Document Map"/>
    <w:basedOn w:val="Normal"/>
    <w:link w:val="DocumentMapChar"/>
    <w:uiPriority w:val="99"/>
    <w:semiHidden/>
    <w:unhideWhenUsed/>
    <w:rsid w:val="0065214E"/>
    <w:pPr>
      <w:spacing w:after="0" w:line="240" w:lineRule="auto"/>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65214E"/>
    <w:rPr>
      <w:rFonts w:ascii="Segoe UI" w:hAnsi="Segoe UI" w:cs="Segoe UI"/>
      <w:sz w:val="22"/>
      <w:szCs w:val="16"/>
    </w:rPr>
  </w:style>
  <w:style w:type="character" w:styleId="EndnoteReference">
    <w:name w:val="endnote reference"/>
    <w:basedOn w:val="DefaultParagraphFont"/>
    <w:uiPriority w:val="99"/>
    <w:semiHidden/>
    <w:unhideWhenUsed/>
    <w:rsid w:val="0065214E"/>
    <w:rPr>
      <w:vertAlign w:val="superscript"/>
    </w:rPr>
  </w:style>
  <w:style w:type="paragraph" w:styleId="EndnoteText">
    <w:name w:val="endnote text"/>
    <w:basedOn w:val="Normal"/>
    <w:link w:val="EndnoteTextChar"/>
    <w:uiPriority w:val="99"/>
    <w:semiHidden/>
    <w:unhideWhenUsed/>
    <w:rsid w:val="0065214E"/>
    <w:pPr>
      <w:spacing w:after="0" w:line="240" w:lineRule="auto"/>
    </w:pPr>
    <w:rPr>
      <w:sz w:val="22"/>
      <w:szCs w:val="20"/>
    </w:rPr>
  </w:style>
  <w:style w:type="character" w:customStyle="1" w:styleId="EndnoteTextChar">
    <w:name w:val="Endnote Text Char"/>
    <w:basedOn w:val="DefaultParagraphFont"/>
    <w:link w:val="EndnoteText"/>
    <w:uiPriority w:val="99"/>
    <w:semiHidden/>
    <w:rsid w:val="0065214E"/>
    <w:rPr>
      <w:sz w:val="22"/>
      <w:szCs w:val="20"/>
    </w:rPr>
  </w:style>
  <w:style w:type="paragraph" w:styleId="EnvelopeReturn">
    <w:name w:val="envelope return"/>
    <w:basedOn w:val="Normal"/>
    <w:uiPriority w:val="99"/>
    <w:semiHidden/>
    <w:unhideWhenUsed/>
    <w:rsid w:val="0065214E"/>
    <w:pPr>
      <w:spacing w:after="0" w:line="240" w:lineRule="auto"/>
    </w:pPr>
    <w:rPr>
      <w:rFonts w:asciiTheme="majorHAnsi" w:eastAsiaTheme="majorEastAsia" w:hAnsiTheme="majorHAnsi" w:cstheme="majorBidi"/>
      <w:sz w:val="22"/>
      <w:szCs w:val="20"/>
    </w:rPr>
  </w:style>
  <w:style w:type="paragraph" w:styleId="EnvelopeAddress">
    <w:name w:val="envelope address"/>
    <w:basedOn w:val="Normal"/>
    <w:uiPriority w:val="99"/>
    <w:semiHidden/>
    <w:unhideWhenUsed/>
    <w:rsid w:val="0065214E"/>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65214E"/>
    <w:rPr>
      <w:color w:val="800080" w:themeColor="followedHyperlink"/>
      <w:u w:val="single"/>
    </w:rPr>
  </w:style>
  <w:style w:type="paragraph" w:styleId="Footer">
    <w:name w:val="footer"/>
    <w:basedOn w:val="Normal"/>
    <w:link w:val="FooterChar"/>
    <w:uiPriority w:val="99"/>
    <w:unhideWhenUsed/>
    <w:rsid w:val="0065214E"/>
    <w:pPr>
      <w:spacing w:after="0" w:line="240" w:lineRule="auto"/>
    </w:pPr>
  </w:style>
  <w:style w:type="character" w:customStyle="1" w:styleId="FooterChar">
    <w:name w:val="Footer Char"/>
    <w:basedOn w:val="DefaultParagraphFont"/>
    <w:link w:val="Footer"/>
    <w:uiPriority w:val="99"/>
    <w:rsid w:val="0065214E"/>
  </w:style>
  <w:style w:type="character" w:styleId="FootnoteReference">
    <w:name w:val="footnote reference"/>
    <w:basedOn w:val="DefaultParagraphFont"/>
    <w:uiPriority w:val="99"/>
    <w:semiHidden/>
    <w:unhideWhenUsed/>
    <w:rsid w:val="0065214E"/>
    <w:rPr>
      <w:vertAlign w:val="superscript"/>
    </w:rPr>
  </w:style>
  <w:style w:type="paragraph" w:styleId="FootnoteText">
    <w:name w:val="footnote text"/>
    <w:basedOn w:val="Normal"/>
    <w:link w:val="FootnoteTextChar"/>
    <w:uiPriority w:val="99"/>
    <w:semiHidden/>
    <w:unhideWhenUsed/>
    <w:rsid w:val="0065214E"/>
    <w:pPr>
      <w:spacing w:after="0" w:line="240" w:lineRule="auto"/>
    </w:pPr>
    <w:rPr>
      <w:sz w:val="22"/>
      <w:szCs w:val="20"/>
    </w:rPr>
  </w:style>
  <w:style w:type="character" w:customStyle="1" w:styleId="FootnoteTextChar">
    <w:name w:val="Footnote Text Char"/>
    <w:basedOn w:val="DefaultParagraphFont"/>
    <w:link w:val="FootnoteText"/>
    <w:uiPriority w:val="99"/>
    <w:semiHidden/>
    <w:rsid w:val="0065214E"/>
    <w:rPr>
      <w:sz w:val="22"/>
      <w:szCs w:val="20"/>
    </w:rPr>
  </w:style>
  <w:style w:type="character" w:styleId="Hashtag">
    <w:name w:val="Hashtag"/>
    <w:basedOn w:val="DefaultParagraphFont"/>
    <w:uiPriority w:val="99"/>
    <w:semiHidden/>
    <w:unhideWhenUsed/>
    <w:rsid w:val="0065214E"/>
    <w:rPr>
      <w:color w:val="2B579A"/>
      <w:shd w:val="clear" w:color="auto" w:fill="E6E6E6"/>
    </w:rPr>
  </w:style>
  <w:style w:type="paragraph" w:styleId="Header">
    <w:name w:val="header"/>
    <w:basedOn w:val="Normal"/>
    <w:link w:val="HeaderChar"/>
    <w:uiPriority w:val="99"/>
    <w:unhideWhenUsed/>
    <w:rsid w:val="0065214E"/>
    <w:pPr>
      <w:spacing w:after="0" w:line="240" w:lineRule="auto"/>
    </w:pPr>
  </w:style>
  <w:style w:type="character" w:customStyle="1" w:styleId="HeaderChar">
    <w:name w:val="Header Char"/>
    <w:basedOn w:val="DefaultParagraphFont"/>
    <w:link w:val="Header"/>
    <w:uiPriority w:val="99"/>
    <w:rsid w:val="0065214E"/>
  </w:style>
  <w:style w:type="character" w:styleId="HTMLAcronym">
    <w:name w:val="HTML Acronym"/>
    <w:basedOn w:val="DefaultParagraphFont"/>
    <w:uiPriority w:val="99"/>
    <w:semiHidden/>
    <w:unhideWhenUsed/>
    <w:rsid w:val="0065214E"/>
  </w:style>
  <w:style w:type="paragraph" w:styleId="HTMLAddress">
    <w:name w:val="HTML Address"/>
    <w:basedOn w:val="Normal"/>
    <w:link w:val="HTMLAddressChar"/>
    <w:uiPriority w:val="99"/>
    <w:semiHidden/>
    <w:unhideWhenUsed/>
    <w:rsid w:val="0065214E"/>
    <w:pPr>
      <w:spacing w:after="0" w:line="240" w:lineRule="auto"/>
    </w:pPr>
    <w:rPr>
      <w:i/>
      <w:iCs/>
    </w:rPr>
  </w:style>
  <w:style w:type="character" w:customStyle="1" w:styleId="HTMLAddressChar">
    <w:name w:val="HTML Address Char"/>
    <w:basedOn w:val="DefaultParagraphFont"/>
    <w:link w:val="HTMLAddress"/>
    <w:uiPriority w:val="99"/>
    <w:semiHidden/>
    <w:rsid w:val="0065214E"/>
    <w:rPr>
      <w:i/>
      <w:iCs/>
    </w:rPr>
  </w:style>
  <w:style w:type="character" w:styleId="HTMLCite">
    <w:name w:val="HTML Cite"/>
    <w:basedOn w:val="DefaultParagraphFont"/>
    <w:uiPriority w:val="99"/>
    <w:semiHidden/>
    <w:unhideWhenUsed/>
    <w:rsid w:val="0065214E"/>
    <w:rPr>
      <w:i/>
      <w:iCs/>
    </w:rPr>
  </w:style>
  <w:style w:type="character" w:styleId="HTMLCode">
    <w:name w:val="HTML Code"/>
    <w:basedOn w:val="DefaultParagraphFont"/>
    <w:uiPriority w:val="99"/>
    <w:semiHidden/>
    <w:unhideWhenUsed/>
    <w:rsid w:val="0065214E"/>
    <w:rPr>
      <w:rFonts w:ascii="Consolas" w:hAnsi="Consolas"/>
      <w:szCs w:val="20"/>
    </w:rPr>
  </w:style>
  <w:style w:type="character" w:styleId="HTMLDefinition">
    <w:name w:val="HTML Definition"/>
    <w:basedOn w:val="DefaultParagraphFont"/>
    <w:uiPriority w:val="99"/>
    <w:semiHidden/>
    <w:unhideWhenUsed/>
    <w:rsid w:val="0065214E"/>
    <w:rPr>
      <w:i/>
      <w:iCs/>
    </w:rPr>
  </w:style>
  <w:style w:type="character" w:styleId="HTMLKeyboard">
    <w:name w:val="HTML Keyboard"/>
    <w:basedOn w:val="DefaultParagraphFont"/>
    <w:uiPriority w:val="99"/>
    <w:semiHidden/>
    <w:unhideWhenUsed/>
    <w:rsid w:val="0065214E"/>
    <w:rPr>
      <w:rFonts w:ascii="Consolas" w:hAnsi="Consolas"/>
      <w:szCs w:val="20"/>
    </w:rPr>
  </w:style>
  <w:style w:type="paragraph" w:styleId="HTMLPreformatted">
    <w:name w:val="HTML Preformatted"/>
    <w:basedOn w:val="Normal"/>
    <w:link w:val="HTMLPreformattedChar"/>
    <w:uiPriority w:val="99"/>
    <w:semiHidden/>
    <w:unhideWhenUsed/>
    <w:rsid w:val="00DD2075"/>
    <w:pPr>
      <w:spacing w:after="0" w:line="240" w:lineRule="auto"/>
    </w:pPr>
    <w:rPr>
      <w:rFonts w:ascii="Consolas" w:hAnsi="Consolas"/>
      <w:sz w:val="22"/>
      <w:szCs w:val="20"/>
    </w:rPr>
  </w:style>
  <w:style w:type="character" w:customStyle="1" w:styleId="HTMLPreformattedChar">
    <w:name w:val="HTML Preformatted Char"/>
    <w:basedOn w:val="DefaultParagraphFont"/>
    <w:link w:val="HTMLPreformatted"/>
    <w:uiPriority w:val="99"/>
    <w:semiHidden/>
    <w:rsid w:val="00DD2075"/>
    <w:rPr>
      <w:rFonts w:ascii="Consolas" w:hAnsi="Consolas"/>
      <w:sz w:val="22"/>
      <w:szCs w:val="20"/>
    </w:rPr>
  </w:style>
  <w:style w:type="character" w:styleId="HTMLTypewriter">
    <w:name w:val="HTML Typewriter"/>
    <w:basedOn w:val="DefaultParagraphFont"/>
    <w:uiPriority w:val="99"/>
    <w:semiHidden/>
    <w:unhideWhenUsed/>
    <w:rsid w:val="00DD2075"/>
    <w:rPr>
      <w:rFonts w:ascii="Consolas" w:hAnsi="Consolas"/>
      <w:szCs w:val="20"/>
    </w:rPr>
  </w:style>
  <w:style w:type="character" w:styleId="HTMLVariable">
    <w:name w:val="HTML Variable"/>
    <w:basedOn w:val="DefaultParagraphFont"/>
    <w:uiPriority w:val="99"/>
    <w:semiHidden/>
    <w:unhideWhenUsed/>
    <w:rsid w:val="00DD2075"/>
    <w:rPr>
      <w:i/>
      <w:iCs/>
    </w:rPr>
  </w:style>
  <w:style w:type="character" w:styleId="Hyperlink">
    <w:name w:val="Hyperlink"/>
    <w:basedOn w:val="DefaultParagraphFont"/>
    <w:uiPriority w:val="99"/>
    <w:unhideWhenUsed/>
    <w:rsid w:val="00DD2075"/>
    <w:rPr>
      <w:color w:val="0000FF" w:themeColor="hyperlink"/>
      <w:u w:val="single"/>
    </w:rPr>
  </w:style>
  <w:style w:type="paragraph" w:styleId="Index1">
    <w:name w:val="index 1"/>
    <w:basedOn w:val="Normal"/>
    <w:next w:val="Normal"/>
    <w:autoRedefine/>
    <w:uiPriority w:val="99"/>
    <w:semiHidden/>
    <w:unhideWhenUsed/>
    <w:rsid w:val="00DD2075"/>
    <w:pPr>
      <w:spacing w:after="0" w:line="240" w:lineRule="auto"/>
      <w:ind w:left="240" w:hanging="240"/>
    </w:pPr>
  </w:style>
  <w:style w:type="paragraph" w:styleId="IndexHeading">
    <w:name w:val="index heading"/>
    <w:basedOn w:val="Normal"/>
    <w:next w:val="Index1"/>
    <w:uiPriority w:val="99"/>
    <w:semiHidden/>
    <w:unhideWhenUsed/>
    <w:rsid w:val="00DD2075"/>
    <w:rPr>
      <w:rFonts w:asciiTheme="majorHAnsi" w:eastAsiaTheme="majorEastAsia" w:hAnsiTheme="majorHAnsi" w:cstheme="majorBidi"/>
      <w:b/>
      <w:bCs/>
    </w:rPr>
  </w:style>
  <w:style w:type="character" w:styleId="LineNumber">
    <w:name w:val="line number"/>
    <w:basedOn w:val="DefaultParagraphFont"/>
    <w:uiPriority w:val="99"/>
    <w:semiHidden/>
    <w:unhideWhenUsed/>
    <w:rsid w:val="00DD2075"/>
  </w:style>
  <w:style w:type="paragraph" w:styleId="MacroText">
    <w:name w:val="macro"/>
    <w:link w:val="MacroTextChar"/>
    <w:uiPriority w:val="99"/>
    <w:semiHidden/>
    <w:unhideWhenUsed/>
    <w:rsid w:val="00DD2075"/>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2"/>
      <w:szCs w:val="20"/>
    </w:rPr>
  </w:style>
  <w:style w:type="character" w:customStyle="1" w:styleId="MacroTextChar">
    <w:name w:val="Macro Text Char"/>
    <w:basedOn w:val="DefaultParagraphFont"/>
    <w:link w:val="MacroText"/>
    <w:uiPriority w:val="99"/>
    <w:semiHidden/>
    <w:rsid w:val="00DD2075"/>
    <w:rPr>
      <w:rFonts w:ascii="Consolas" w:hAnsi="Consolas"/>
      <w:sz w:val="22"/>
      <w:szCs w:val="20"/>
    </w:rPr>
  </w:style>
  <w:style w:type="character" w:styleId="Mention">
    <w:name w:val="Mention"/>
    <w:basedOn w:val="DefaultParagraphFont"/>
    <w:uiPriority w:val="99"/>
    <w:semiHidden/>
    <w:unhideWhenUsed/>
    <w:rsid w:val="00DD2075"/>
    <w:rPr>
      <w:color w:val="2B579A"/>
      <w:shd w:val="clear" w:color="auto" w:fill="E6E6E6"/>
    </w:rPr>
  </w:style>
  <w:style w:type="paragraph" w:styleId="MessageHeader">
    <w:name w:val="Message Header"/>
    <w:basedOn w:val="Normal"/>
    <w:link w:val="MessageHeaderChar"/>
    <w:uiPriority w:val="99"/>
    <w:semiHidden/>
    <w:unhideWhenUsed/>
    <w:rsid w:val="00DD207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DD2075"/>
    <w:rPr>
      <w:rFonts w:asciiTheme="majorHAnsi" w:eastAsiaTheme="majorEastAsia" w:hAnsiTheme="majorHAnsi" w:cstheme="majorBidi"/>
      <w:shd w:val="pct20" w:color="auto" w:fill="auto"/>
    </w:rPr>
  </w:style>
  <w:style w:type="paragraph" w:styleId="NoteHeading">
    <w:name w:val="Note Heading"/>
    <w:basedOn w:val="Normal"/>
    <w:next w:val="Normal"/>
    <w:link w:val="NoteHeadingChar"/>
    <w:uiPriority w:val="99"/>
    <w:semiHidden/>
    <w:unhideWhenUsed/>
    <w:rsid w:val="00DD2075"/>
    <w:pPr>
      <w:spacing w:after="0" w:line="240" w:lineRule="auto"/>
    </w:pPr>
  </w:style>
  <w:style w:type="character" w:customStyle="1" w:styleId="NoteHeadingChar">
    <w:name w:val="Note Heading Char"/>
    <w:basedOn w:val="DefaultParagraphFont"/>
    <w:link w:val="NoteHeading"/>
    <w:uiPriority w:val="99"/>
    <w:semiHidden/>
    <w:rsid w:val="00DD2075"/>
  </w:style>
  <w:style w:type="paragraph" w:styleId="PlainText">
    <w:name w:val="Plain Text"/>
    <w:basedOn w:val="Normal"/>
    <w:link w:val="PlainTextChar"/>
    <w:uiPriority w:val="99"/>
    <w:semiHidden/>
    <w:unhideWhenUsed/>
    <w:rsid w:val="00DD2075"/>
    <w:pPr>
      <w:spacing w:after="0" w:line="240" w:lineRule="auto"/>
    </w:pPr>
    <w:rPr>
      <w:rFonts w:ascii="Consolas" w:hAnsi="Consolas"/>
      <w:sz w:val="22"/>
      <w:szCs w:val="21"/>
    </w:rPr>
  </w:style>
  <w:style w:type="character" w:customStyle="1" w:styleId="PlainTextChar">
    <w:name w:val="Plain Text Char"/>
    <w:basedOn w:val="DefaultParagraphFont"/>
    <w:link w:val="PlainText"/>
    <w:uiPriority w:val="99"/>
    <w:semiHidden/>
    <w:rsid w:val="00DD2075"/>
    <w:rPr>
      <w:rFonts w:ascii="Consolas" w:hAnsi="Consolas"/>
      <w:sz w:val="22"/>
      <w:szCs w:val="21"/>
    </w:rPr>
  </w:style>
  <w:style w:type="paragraph" w:styleId="Salutation">
    <w:name w:val="Salutation"/>
    <w:basedOn w:val="Normal"/>
    <w:next w:val="Normal"/>
    <w:link w:val="SalutationChar"/>
    <w:uiPriority w:val="99"/>
    <w:semiHidden/>
    <w:unhideWhenUsed/>
    <w:rsid w:val="00DD2075"/>
  </w:style>
  <w:style w:type="character" w:customStyle="1" w:styleId="SalutationChar">
    <w:name w:val="Salutation Char"/>
    <w:basedOn w:val="DefaultParagraphFont"/>
    <w:link w:val="Salutation"/>
    <w:uiPriority w:val="99"/>
    <w:semiHidden/>
    <w:rsid w:val="00DD2075"/>
  </w:style>
  <w:style w:type="paragraph" w:styleId="Signature">
    <w:name w:val="Signature"/>
    <w:basedOn w:val="Normal"/>
    <w:link w:val="SignatureChar"/>
    <w:uiPriority w:val="99"/>
    <w:semiHidden/>
    <w:unhideWhenUsed/>
    <w:rsid w:val="00DD2075"/>
    <w:pPr>
      <w:spacing w:after="0" w:line="240" w:lineRule="auto"/>
      <w:ind w:left="4252"/>
    </w:pPr>
  </w:style>
  <w:style w:type="character" w:customStyle="1" w:styleId="SignatureChar">
    <w:name w:val="Signature Char"/>
    <w:basedOn w:val="DefaultParagraphFont"/>
    <w:link w:val="Signature"/>
    <w:uiPriority w:val="99"/>
    <w:semiHidden/>
    <w:rsid w:val="00DD2075"/>
  </w:style>
  <w:style w:type="character" w:styleId="SmartHyperlink">
    <w:name w:val="Smart Hyperlink"/>
    <w:basedOn w:val="DefaultParagraphFont"/>
    <w:uiPriority w:val="99"/>
    <w:semiHidden/>
    <w:unhideWhenUsed/>
    <w:rsid w:val="00DD2075"/>
    <w:rPr>
      <w:u w:val="dotted"/>
    </w:rPr>
  </w:style>
  <w:style w:type="character" w:styleId="UnresolvedMention">
    <w:name w:val="Unresolved Mention"/>
    <w:basedOn w:val="DefaultParagraphFont"/>
    <w:uiPriority w:val="99"/>
    <w:semiHidden/>
    <w:unhideWhenUsed/>
    <w:rsid w:val="00DD2075"/>
    <w:rPr>
      <w:color w:val="595959" w:themeColor="text1" w:themeTint="A6"/>
      <w:shd w:val="clear" w:color="auto" w:fill="E6E6E6"/>
    </w:rPr>
  </w:style>
  <w:style w:type="paragraph" w:styleId="ListNumber2">
    <w:name w:val="List Number 2"/>
    <w:basedOn w:val="Normal"/>
    <w:uiPriority w:val="12"/>
    <w:unhideWhenUsed/>
    <w:qFormat/>
    <w:rsid w:val="00FD6CAB"/>
    <w:pPr>
      <w:numPr>
        <w:ilvl w:val="1"/>
        <w:numId w:val="40"/>
      </w:numPr>
      <w:ind w:left="1310" w:hanging="590"/>
    </w:pPr>
  </w:style>
  <w:style w:type="paragraph" w:customStyle="1" w:styleId="mz12ndqf">
    <w:name w:val="m_z12ndqf"/>
    <w:basedOn w:val="Normal"/>
    <w:rsid w:val="00EA640D"/>
    <w:pPr>
      <w:spacing w:before="100" w:beforeAutospacing="1" w:after="100" w:afterAutospacing="1" w:line="240" w:lineRule="auto"/>
      <w:ind w:left="0"/>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sasecretary@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ren\AppData\Roaming\Microsoft\Templates\Formal%20meeting%20minut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9CBAF28EB9E4999B844267AC604ECBC"/>
        <w:category>
          <w:name w:val="General"/>
          <w:gallery w:val="placeholder"/>
        </w:category>
        <w:types>
          <w:type w:val="bbPlcHdr"/>
        </w:types>
        <w:behaviors>
          <w:behavior w:val="content"/>
        </w:behaviors>
        <w:guid w:val="{00B57954-6FFE-43A8-BDF3-EA00E24100A7}"/>
      </w:docPartPr>
      <w:docPartBody>
        <w:p w:rsidR="00DA754C" w:rsidRDefault="000262A7">
          <w:pPr>
            <w:pStyle w:val="79CBAF28EB9E4999B844267AC604ECBC"/>
          </w:pPr>
          <w:r w:rsidRPr="004B5C09">
            <w:t>Meeting Minutes</w:t>
          </w:r>
        </w:p>
      </w:docPartBody>
    </w:docPart>
    <w:docPart>
      <w:docPartPr>
        <w:name w:val="8EF6653F435749D58AECD3C0DEB4D033"/>
        <w:category>
          <w:name w:val="General"/>
          <w:gallery w:val="placeholder"/>
        </w:category>
        <w:types>
          <w:type w:val="bbPlcHdr"/>
        </w:types>
        <w:behaviors>
          <w:behavior w:val="content"/>
        </w:behaviors>
        <w:guid w:val="{29DA8A34-AAA4-4B19-A012-25314F565D96}"/>
      </w:docPartPr>
      <w:docPartBody>
        <w:p w:rsidR="00DA754C" w:rsidRDefault="000262A7">
          <w:pPr>
            <w:pStyle w:val="8EF6653F435749D58AECD3C0DEB4D033"/>
          </w:pPr>
          <w:r w:rsidRPr="00B853F9">
            <w:rPr>
              <w:rFonts w:eastAsiaTheme="majorEastAsia"/>
            </w:rPr>
            <w:t>Call to order</w:t>
          </w:r>
        </w:p>
      </w:docPartBody>
    </w:docPart>
    <w:docPart>
      <w:docPartPr>
        <w:name w:val="B9481D718DB3485C9022C7DFA86F62AF"/>
        <w:category>
          <w:name w:val="General"/>
          <w:gallery w:val="placeholder"/>
        </w:category>
        <w:types>
          <w:type w:val="bbPlcHdr"/>
        </w:types>
        <w:behaviors>
          <w:behavior w:val="content"/>
        </w:behaviors>
        <w:guid w:val="{50BCB158-2A97-4C29-B342-98D646E804D8}"/>
      </w:docPartPr>
      <w:docPartBody>
        <w:p w:rsidR="00DA754C" w:rsidRDefault="000262A7">
          <w:pPr>
            <w:pStyle w:val="B9481D718DB3485C9022C7DFA86F62AF"/>
          </w:pPr>
          <w:r w:rsidRPr="002C3D7E">
            <w:rPr>
              <w:rStyle w:val="PlaceholderText"/>
            </w:rPr>
            <w:t>Facilitator Name</w:t>
          </w:r>
        </w:p>
      </w:docPartBody>
    </w:docPart>
    <w:docPart>
      <w:docPartPr>
        <w:name w:val="61775F3765F142FF86B3841969ADD58E"/>
        <w:category>
          <w:name w:val="General"/>
          <w:gallery w:val="placeholder"/>
        </w:category>
        <w:types>
          <w:type w:val="bbPlcHdr"/>
        </w:types>
        <w:behaviors>
          <w:behavior w:val="content"/>
        </w:behaviors>
        <w:guid w:val="{40A85C1E-90ED-4380-9366-5653A2C41F38}"/>
      </w:docPartPr>
      <w:docPartBody>
        <w:p w:rsidR="00DA754C" w:rsidRDefault="000262A7">
          <w:pPr>
            <w:pStyle w:val="61775F3765F142FF86B3841969ADD58E"/>
          </w:pPr>
          <w:r w:rsidRPr="00285B87">
            <w:t>Minutes submitted by</w:t>
          </w:r>
        </w:p>
      </w:docPartBody>
    </w:docPart>
    <w:docPart>
      <w:docPartPr>
        <w:name w:val="63E6EAA6203749C488D52512FF8D1051"/>
        <w:category>
          <w:name w:val="General"/>
          <w:gallery w:val="placeholder"/>
        </w:category>
        <w:types>
          <w:type w:val="bbPlcHdr"/>
        </w:types>
        <w:behaviors>
          <w:behavior w:val="content"/>
        </w:behaviors>
        <w:guid w:val="{8FA742A1-B9CA-4DE1-A388-2994CC216C0E}"/>
      </w:docPartPr>
      <w:docPartBody>
        <w:p w:rsidR="00DA754C" w:rsidRDefault="000262A7">
          <w:pPr>
            <w:pStyle w:val="63E6EAA6203749C488D52512FF8D1051"/>
          </w:pPr>
          <w:r>
            <w:t>Minutes approved by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2A7"/>
    <w:rsid w:val="000262A7"/>
    <w:rsid w:val="005A44CD"/>
    <w:rsid w:val="00DA75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5"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9CBAF28EB9E4999B844267AC604ECBC">
    <w:name w:val="79CBAF28EB9E4999B844267AC604ECBC"/>
  </w:style>
  <w:style w:type="paragraph" w:customStyle="1" w:styleId="8EF6653F435749D58AECD3C0DEB4D033">
    <w:name w:val="8EF6653F435749D58AECD3C0DEB4D033"/>
  </w:style>
  <w:style w:type="character" w:styleId="PlaceholderText">
    <w:name w:val="Placeholder Text"/>
    <w:basedOn w:val="DefaultParagraphFont"/>
    <w:uiPriority w:val="99"/>
    <w:semiHidden/>
    <w:rPr>
      <w:color w:val="595959" w:themeColor="text1" w:themeTint="A6"/>
    </w:rPr>
  </w:style>
  <w:style w:type="paragraph" w:customStyle="1" w:styleId="B9481D718DB3485C9022C7DFA86F62AF">
    <w:name w:val="B9481D718DB3485C9022C7DFA86F62AF"/>
  </w:style>
  <w:style w:type="character" w:styleId="Emphasis">
    <w:name w:val="Emphasis"/>
    <w:basedOn w:val="DefaultParagraphFont"/>
    <w:uiPriority w:val="15"/>
    <w:qFormat/>
    <w:rPr>
      <w:b w:val="0"/>
      <w:i w:val="0"/>
      <w:iCs/>
      <w:color w:val="595959" w:themeColor="text1" w:themeTint="A6"/>
    </w:rPr>
  </w:style>
  <w:style w:type="paragraph" w:customStyle="1" w:styleId="61775F3765F142FF86B3841969ADD58E">
    <w:name w:val="61775F3765F142FF86B3841969ADD58E"/>
  </w:style>
  <w:style w:type="paragraph" w:customStyle="1" w:styleId="63E6EAA6203749C488D52512FF8D1051">
    <w:name w:val="63E6EAA6203749C488D52512FF8D10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Formal meeting minutes.dotx</Template>
  <TotalTime>0</TotalTime>
  <Pages>5</Pages>
  <Words>1552</Words>
  <Characters>7417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Lorena Kelly</dc:creator>
  <cp:keywords>The monthly meeting of the Krewe of St. Andrews Board of Directors was called to order on January 4, 2023, at 05:30 PM by President-Elect Judy Biddle at the Krewe of St. Andrews Event Center, Panama City, FL.</cp:keywords>
  <dc:description>Attendance is recorded as follows: President Moe Parker, President-Elect Judy Biddle, Treasurer Emeritus Don Cox, Secretary Jerry Kelly, Treasurer Leslie Fuqua via phone, Board member Lee Head, Board member Pam Wiggins, Board member David Blasi, and Sergeant-at-arms Paul Ortiz. Also present are Past-President Jay Rea, Lorena Kelly, and Evette Parker.</dc:description>
  <cp:lastModifiedBy>Pam George</cp:lastModifiedBy>
  <cp:revision>2</cp:revision>
  <dcterms:created xsi:type="dcterms:W3CDTF">2023-06-15T15:47:00Z</dcterms:created>
  <dcterms:modified xsi:type="dcterms:W3CDTF">2023-06-15T15:47:00Z</dcterms:modified>
</cp:coreProperties>
</file>